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8BB5" w14:textId="52089FC7" w:rsidR="000259CA" w:rsidRPr="003C3B52" w:rsidRDefault="000259CA" w:rsidP="003C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C3B52">
        <w:rPr>
          <w:rFonts w:ascii="Times New Roman" w:hAnsi="Times New Roman" w:cs="Times New Roman"/>
          <w:b/>
          <w:bCs/>
          <w:sz w:val="24"/>
          <w:szCs w:val="24"/>
        </w:rPr>
        <w:t xml:space="preserve"> № ____</w:t>
      </w:r>
    </w:p>
    <w:p w14:paraId="6172F707" w14:textId="0FCC0F0C" w:rsidR="000259CA" w:rsidRPr="003C3B52" w:rsidRDefault="001C0E25" w:rsidP="003C3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259CA" w:rsidRPr="003C3B52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259CA" w:rsidRPr="003C3B52">
        <w:rPr>
          <w:rFonts w:ascii="Times New Roman" w:hAnsi="Times New Roman" w:cs="Times New Roman"/>
          <w:sz w:val="24"/>
          <w:szCs w:val="24"/>
        </w:rPr>
        <w:t xml:space="preserve"> в группе раннего</w:t>
      </w:r>
      <w:r w:rsidR="003C3B52" w:rsidRPr="003C3B52">
        <w:rPr>
          <w:rFonts w:ascii="Times New Roman" w:hAnsi="Times New Roman" w:cs="Times New Roman"/>
          <w:sz w:val="24"/>
          <w:szCs w:val="24"/>
        </w:rPr>
        <w:t xml:space="preserve"> </w:t>
      </w:r>
      <w:r w:rsidR="000259CA" w:rsidRPr="003C3B52">
        <w:rPr>
          <w:rFonts w:ascii="Times New Roman" w:hAnsi="Times New Roman" w:cs="Times New Roman"/>
          <w:sz w:val="24"/>
          <w:szCs w:val="24"/>
        </w:rPr>
        <w:t>музыкально-эстетического развития</w:t>
      </w:r>
    </w:p>
    <w:p w14:paraId="13BA05F3" w14:textId="77777777" w:rsidR="003C3B52" w:rsidRPr="003C3B52" w:rsidRDefault="003C3B52" w:rsidP="003C3B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B52">
        <w:rPr>
          <w:rFonts w:ascii="Times New Roman" w:eastAsia="Times New Roman" w:hAnsi="Times New Roman" w:cs="Times New Roman"/>
          <w:lang w:eastAsia="ru-RU"/>
        </w:rPr>
        <w:t>г. Новомосковск,</w:t>
      </w:r>
    </w:p>
    <w:p w14:paraId="628300A9" w14:textId="6738B77E" w:rsidR="003C3B52" w:rsidRPr="003C3B52" w:rsidRDefault="003C3B52" w:rsidP="003C3B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B52">
        <w:rPr>
          <w:rFonts w:ascii="Times New Roman" w:eastAsia="Times New Roman" w:hAnsi="Times New Roman" w:cs="Times New Roman"/>
          <w:lang w:eastAsia="ru-RU"/>
        </w:rPr>
        <w:t xml:space="preserve">Тульская область                                                            </w:t>
      </w:r>
      <w:r w:rsidR="006D408D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proofErr w:type="gramStart"/>
      <w:r w:rsidR="006D408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25831118"/>
      <w:r w:rsidRPr="003C3B52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417C7E">
        <w:rPr>
          <w:rFonts w:ascii="Times New Roman" w:eastAsia="Times New Roman" w:hAnsi="Times New Roman" w:cs="Times New Roman"/>
          <w:lang w:eastAsia="ru-RU"/>
        </w:rPr>
        <w:t>____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17C7E">
        <w:rPr>
          <w:rFonts w:ascii="Times New Roman" w:eastAsia="Times New Roman" w:hAnsi="Times New Roman" w:cs="Times New Roman"/>
          <w:lang w:eastAsia="ru-RU"/>
        </w:rPr>
        <w:t>_______________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17C7E">
        <w:rPr>
          <w:rFonts w:ascii="Times New Roman" w:eastAsia="Times New Roman" w:hAnsi="Times New Roman" w:cs="Times New Roman"/>
          <w:lang w:eastAsia="ru-RU"/>
        </w:rPr>
        <w:t>___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г</w:t>
      </w:r>
      <w:bookmarkEnd w:id="0"/>
      <w:r w:rsidRPr="003C3B52">
        <w:rPr>
          <w:rFonts w:ascii="Times New Roman" w:eastAsia="Times New Roman" w:hAnsi="Times New Roman" w:cs="Times New Roman"/>
          <w:lang w:eastAsia="ru-RU"/>
        </w:rPr>
        <w:t>.</w:t>
      </w:r>
    </w:p>
    <w:p w14:paraId="56BD34E0" w14:textId="77777777" w:rsidR="003C3B52" w:rsidRPr="003C3B52" w:rsidRDefault="003C3B52" w:rsidP="003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>Государственное профессиональное образовательное учреждение Тульской области «</w:t>
      </w:r>
      <w:proofErr w:type="spellStart"/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>Новомосковский</w:t>
      </w:r>
      <w:proofErr w:type="spellEnd"/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 xml:space="preserve"> музыкальный колледж имени М.И. Глинки»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(в дальнейшем – </w:t>
      </w:r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>«Исполнитель»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3C3B52">
        <w:rPr>
          <w:rFonts w:ascii="Times New Roman" w:eastAsia="Times New Roman" w:hAnsi="Times New Roman" w:cs="Times New Roman"/>
          <w:b/>
          <w:bCs/>
          <w:lang w:eastAsia="ru-RU"/>
        </w:rPr>
        <w:t>«Колледж»</w:t>
      </w:r>
      <w:r w:rsidRPr="003C3B52">
        <w:rPr>
          <w:rFonts w:ascii="Times New Roman" w:eastAsia="Times New Roman" w:hAnsi="Times New Roman" w:cs="Times New Roman"/>
          <w:lang w:eastAsia="ru-RU"/>
        </w:rPr>
        <w:t xml:space="preserve">), осуществляющее образовательную деятельность на основании лицензии № 0133/02307 выданной Министерством образования Тульской области «13» марта 2015 г. бессрочно, и свидетельства о государственной аккредитации регистрационный № 0134/01634, выданного на срок с «22» июня 2017 г. до «22» июня 2023 г., в лице директора </w:t>
      </w:r>
      <w:proofErr w:type="spellStart"/>
      <w:r w:rsidRPr="003C3B52">
        <w:rPr>
          <w:rFonts w:ascii="Times New Roman" w:eastAsia="Times New Roman" w:hAnsi="Times New Roman" w:cs="Times New Roman"/>
          <w:lang w:eastAsia="ru-RU"/>
        </w:rPr>
        <w:t>Скуднова</w:t>
      </w:r>
      <w:proofErr w:type="spellEnd"/>
      <w:r w:rsidRPr="003C3B52">
        <w:rPr>
          <w:rFonts w:ascii="Times New Roman" w:eastAsia="Times New Roman" w:hAnsi="Times New Roman" w:cs="Times New Roman"/>
          <w:lang w:eastAsia="ru-RU"/>
        </w:rPr>
        <w:t xml:space="preserve"> Александра Валентиновича, действующего на основании Устава Колледжа, с одной стороны, и</w:t>
      </w:r>
    </w:p>
    <w:p w14:paraId="18B49794" w14:textId="0A52DB53" w:rsidR="003C3B52" w:rsidRDefault="000259CA" w:rsidP="003C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гражданка (гражданин)</w:t>
      </w:r>
      <w:r w:rsidRPr="000259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588F0F2B" w14:textId="167F37C4" w:rsidR="003C3B52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5832006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D496F75" w14:textId="303332DF" w:rsidR="003C3B52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259CA" w:rsidRPr="000259CA">
        <w:rPr>
          <w:rFonts w:ascii="Times New Roman" w:hAnsi="Times New Roman" w:cs="Times New Roman"/>
          <w:sz w:val="24"/>
          <w:szCs w:val="24"/>
        </w:rPr>
        <w:t>, именуемая</w:t>
      </w:r>
      <w:r w:rsidR="000A1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259CA" w:rsidRPr="003C3B52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, </w:t>
      </w:r>
      <w:r w:rsidRPr="003C3B52">
        <w:rPr>
          <w:rFonts w:ascii="Times New Roman" w:hAnsi="Times New Roman" w:cs="Times New Roman"/>
          <w:sz w:val="24"/>
          <w:szCs w:val="24"/>
        </w:rPr>
        <w:t>законный представитель и действующая</w:t>
      </w:r>
      <w:r w:rsidR="000A1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C3B52">
        <w:rPr>
          <w:rFonts w:ascii="Times New Roman" w:hAnsi="Times New Roman" w:cs="Times New Roman"/>
          <w:sz w:val="24"/>
          <w:szCs w:val="24"/>
        </w:rPr>
        <w:t xml:space="preserve"> в интересах</w:t>
      </w:r>
      <w:r w:rsidRPr="003C3B52">
        <w:t xml:space="preserve"> </w:t>
      </w:r>
      <w:r w:rsidRPr="003C3B52">
        <w:rPr>
          <w:rFonts w:ascii="Times New Roman" w:hAnsi="Times New Roman" w:cs="Times New Roman"/>
          <w:sz w:val="24"/>
          <w:szCs w:val="24"/>
        </w:rPr>
        <w:t>именуемой</w:t>
      </w:r>
      <w:r>
        <w:rPr>
          <w:rFonts w:ascii="Times New Roman" w:hAnsi="Times New Roman" w:cs="Times New Roman"/>
          <w:sz w:val="24"/>
          <w:szCs w:val="24"/>
        </w:rPr>
        <w:t>(ого)</w:t>
      </w:r>
      <w:r w:rsidRPr="003C3B52">
        <w:rPr>
          <w:rFonts w:ascii="Times New Roman" w:hAnsi="Times New Roman" w:cs="Times New Roman"/>
          <w:sz w:val="24"/>
          <w:szCs w:val="24"/>
        </w:rPr>
        <w:t xml:space="preserve"> в дальнейшем «Обучающийся»</w:t>
      </w:r>
    </w:p>
    <w:p w14:paraId="1F707083" w14:textId="2C2A297B" w:rsidR="003C3B52" w:rsidRDefault="003C3B52" w:rsidP="003C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гражданк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3B52">
        <w:rPr>
          <w:rFonts w:ascii="Times New Roman" w:hAnsi="Times New Roman" w:cs="Times New Roman"/>
          <w:b/>
          <w:bCs/>
          <w:sz w:val="24"/>
          <w:szCs w:val="24"/>
        </w:rPr>
        <w:t xml:space="preserve"> (гражданин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C3B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259CA" w:rsidRPr="000259C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8205794" w14:textId="7E846F7C" w:rsidR="000259CA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</w:t>
      </w:r>
      <w:r w:rsidR="005F6DD9">
        <w:rPr>
          <w:rFonts w:ascii="Times New Roman" w:hAnsi="Times New Roman" w:cs="Times New Roman"/>
          <w:sz w:val="24"/>
          <w:szCs w:val="24"/>
        </w:rPr>
        <w:t>,</w:t>
      </w:r>
      <w:r w:rsidRPr="003C3B52">
        <w:rPr>
          <w:rFonts w:ascii="Times New Roman" w:hAnsi="Times New Roman" w:cs="Times New Roman"/>
          <w:sz w:val="24"/>
          <w:szCs w:val="24"/>
        </w:rPr>
        <w:t xml:space="preserve">совместно в дальнейшем именуемые «Стороны», а каждая по отдельности «Сторона», </w:t>
      </w:r>
      <w:bookmarkEnd w:id="1"/>
      <w:r w:rsidRPr="003C3B5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Российской Федерации «Об образовании» и «О защите прав потребителей», а также Постановлением Правительства РФ от 15.08.2013 года № 706 «Об утверждении Правил оказания платных образовательных услуг» и Уставом Колледжа заключили настоящий договор (далее - «Договор») о нижеследующем:</w:t>
      </w:r>
    </w:p>
    <w:p w14:paraId="2A45346D" w14:textId="77777777" w:rsidR="003C3B52" w:rsidRPr="000259CA" w:rsidRDefault="003C3B52" w:rsidP="003C3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AE5E" w14:textId="77777777" w:rsidR="000259CA" w:rsidRPr="003C3B52" w:rsidRDefault="000259CA" w:rsidP="003C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B52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264A31AE" w14:textId="44E3E9C9" w:rsid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предоставляет Заказчику образовательно-воспитательные услуги в виде </w:t>
      </w:r>
      <w:r w:rsidR="00E05F79" w:rsidRPr="00E05F79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E05F79">
        <w:rPr>
          <w:rFonts w:ascii="Times New Roman" w:hAnsi="Times New Roman" w:cs="Times New Roman"/>
          <w:sz w:val="24"/>
          <w:szCs w:val="24"/>
        </w:rPr>
        <w:t>за</w:t>
      </w:r>
      <w:r w:rsidR="00E05F79" w:rsidRPr="00E05F79">
        <w:rPr>
          <w:rFonts w:ascii="Times New Roman" w:hAnsi="Times New Roman" w:cs="Times New Roman"/>
          <w:sz w:val="24"/>
          <w:szCs w:val="24"/>
        </w:rPr>
        <w:t>нятий</w:t>
      </w:r>
      <w:r w:rsidR="00E05F79">
        <w:rPr>
          <w:rFonts w:ascii="Times New Roman" w:hAnsi="Times New Roman" w:cs="Times New Roman"/>
          <w:sz w:val="24"/>
          <w:szCs w:val="24"/>
        </w:rPr>
        <w:t xml:space="preserve"> в г</w:t>
      </w:r>
      <w:r w:rsidR="00E05F79" w:rsidRPr="00E05F79">
        <w:rPr>
          <w:rFonts w:ascii="Times New Roman" w:hAnsi="Times New Roman" w:cs="Times New Roman"/>
          <w:sz w:val="24"/>
          <w:szCs w:val="24"/>
        </w:rPr>
        <w:t>руппе раннего музыкально-эстетического развития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по </w:t>
      </w:r>
      <w:r w:rsidR="002E6CC7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CB489F">
        <w:rPr>
          <w:rFonts w:ascii="Times New Roman" w:hAnsi="Times New Roman" w:cs="Times New Roman"/>
          <w:sz w:val="24"/>
          <w:szCs w:val="24"/>
        </w:rPr>
        <w:t>о</w:t>
      </w:r>
      <w:r w:rsidR="00CB489F" w:rsidRPr="00CB489F">
        <w:rPr>
          <w:rFonts w:ascii="Times New Roman" w:hAnsi="Times New Roman" w:cs="Times New Roman"/>
          <w:sz w:val="24"/>
          <w:szCs w:val="24"/>
        </w:rPr>
        <w:t>бщеразвивающ</w:t>
      </w:r>
      <w:r w:rsidR="00CB489F">
        <w:rPr>
          <w:rFonts w:ascii="Times New Roman" w:hAnsi="Times New Roman" w:cs="Times New Roman"/>
          <w:sz w:val="24"/>
          <w:szCs w:val="24"/>
        </w:rPr>
        <w:t>ей</w:t>
      </w:r>
      <w:r w:rsidR="00CB489F" w:rsidRPr="00CB489F">
        <w:rPr>
          <w:rFonts w:ascii="Times New Roman" w:hAnsi="Times New Roman" w:cs="Times New Roman"/>
          <w:sz w:val="24"/>
          <w:szCs w:val="24"/>
        </w:rPr>
        <w:t xml:space="preserve"> </w:t>
      </w:r>
      <w:r w:rsidR="002E6CC7">
        <w:rPr>
          <w:rFonts w:ascii="Times New Roman" w:hAnsi="Times New Roman" w:cs="Times New Roman"/>
          <w:sz w:val="24"/>
          <w:szCs w:val="24"/>
        </w:rPr>
        <w:t>общеобразовательной программе в области музыкального искусства «Музыкальный инструмент» (</w:t>
      </w:r>
      <w:r w:rsidR="00AE1E9F">
        <w:rPr>
          <w:rFonts w:ascii="Times New Roman" w:hAnsi="Times New Roman" w:cs="Times New Roman"/>
          <w:sz w:val="24"/>
          <w:szCs w:val="24"/>
        </w:rPr>
        <w:t>_____________</w:t>
      </w:r>
      <w:r w:rsidR="002E6CC7">
        <w:rPr>
          <w:rFonts w:ascii="Times New Roman" w:hAnsi="Times New Roman" w:cs="Times New Roman"/>
          <w:sz w:val="24"/>
          <w:szCs w:val="24"/>
        </w:rPr>
        <w:t>)</w:t>
      </w:r>
      <w:r w:rsidR="00CB489F" w:rsidRPr="00CB489F">
        <w:rPr>
          <w:rFonts w:ascii="Times New Roman" w:hAnsi="Times New Roman" w:cs="Times New Roman"/>
          <w:sz w:val="24"/>
          <w:szCs w:val="24"/>
        </w:rPr>
        <w:t xml:space="preserve"> </w:t>
      </w:r>
      <w:r w:rsidR="001C0E25">
        <w:rPr>
          <w:rFonts w:ascii="Times New Roman" w:hAnsi="Times New Roman" w:cs="Times New Roman"/>
          <w:sz w:val="24"/>
          <w:szCs w:val="24"/>
        </w:rPr>
        <w:t>(далее - «Услуги»)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</w:p>
    <w:p w14:paraId="3A1E5632" w14:textId="5F4DE05B" w:rsidR="002B01B9" w:rsidRDefault="001C0E25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22B53" w:rsidRPr="00C22B53">
        <w:rPr>
          <w:rFonts w:ascii="Times New Roman" w:hAnsi="Times New Roman" w:cs="Times New Roman"/>
          <w:sz w:val="24"/>
          <w:szCs w:val="24"/>
        </w:rPr>
        <w:t xml:space="preserve">Обучение производится в соответствии </w:t>
      </w:r>
      <w:r w:rsidR="00CB489F" w:rsidRPr="00CB489F">
        <w:rPr>
          <w:rFonts w:ascii="Times New Roman" w:hAnsi="Times New Roman" w:cs="Times New Roman"/>
          <w:sz w:val="24"/>
          <w:szCs w:val="24"/>
        </w:rPr>
        <w:t>с учебными программами и расписанием занятий Исполнителя</w:t>
      </w:r>
      <w:r w:rsidR="00C22B53">
        <w:rPr>
          <w:rFonts w:ascii="Times New Roman" w:hAnsi="Times New Roman" w:cs="Times New Roman"/>
          <w:sz w:val="24"/>
          <w:szCs w:val="24"/>
        </w:rPr>
        <w:t>.</w:t>
      </w:r>
      <w:r w:rsidR="00846242" w:rsidRPr="00846242">
        <w:t xml:space="preserve"> </w:t>
      </w:r>
      <w:r w:rsidR="00846242" w:rsidRPr="00846242">
        <w:rPr>
          <w:rFonts w:ascii="Times New Roman" w:hAnsi="Times New Roman" w:cs="Times New Roman"/>
          <w:sz w:val="24"/>
          <w:szCs w:val="24"/>
        </w:rPr>
        <w:t>Срок обучения 1</w:t>
      </w:r>
      <w:r w:rsidR="00846242">
        <w:rPr>
          <w:rFonts w:ascii="Times New Roman" w:hAnsi="Times New Roman" w:cs="Times New Roman"/>
          <w:sz w:val="24"/>
          <w:szCs w:val="24"/>
        </w:rPr>
        <w:t xml:space="preserve"> (Один) </w:t>
      </w:r>
      <w:r w:rsidR="00846242" w:rsidRPr="00846242">
        <w:rPr>
          <w:rFonts w:ascii="Times New Roman" w:hAnsi="Times New Roman" w:cs="Times New Roman"/>
          <w:sz w:val="24"/>
          <w:szCs w:val="24"/>
        </w:rPr>
        <w:t>год</w:t>
      </w:r>
      <w:r w:rsidR="00846242">
        <w:rPr>
          <w:rFonts w:ascii="Times New Roman" w:hAnsi="Times New Roman" w:cs="Times New Roman"/>
          <w:sz w:val="24"/>
          <w:szCs w:val="24"/>
        </w:rPr>
        <w:t>.</w:t>
      </w:r>
    </w:p>
    <w:p w14:paraId="5DA93B50" w14:textId="36B8934B" w:rsidR="00C22B53" w:rsidRPr="00C22B53" w:rsidRDefault="00C22B53" w:rsidP="00C2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22B53">
        <w:rPr>
          <w:rFonts w:ascii="Times New Roman" w:hAnsi="Times New Roman" w:cs="Times New Roman"/>
          <w:sz w:val="24"/>
          <w:szCs w:val="24"/>
        </w:rPr>
        <w:t>Место оказания услуг: 301664, Тульская область, г. Новомосковск, ул. Березовая, д.7.</w:t>
      </w:r>
    </w:p>
    <w:p w14:paraId="79A9472C" w14:textId="59AB595D" w:rsidR="002B01B9" w:rsidRPr="000259CA" w:rsidRDefault="00C22B53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B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B53">
        <w:rPr>
          <w:rFonts w:ascii="Times New Roman" w:hAnsi="Times New Roman" w:cs="Times New Roman"/>
          <w:sz w:val="24"/>
          <w:szCs w:val="24"/>
        </w:rPr>
        <w:t xml:space="preserve">. </w:t>
      </w:r>
      <w:r w:rsidR="001C0E25">
        <w:rPr>
          <w:rFonts w:ascii="Times New Roman" w:hAnsi="Times New Roman" w:cs="Times New Roman"/>
          <w:sz w:val="24"/>
          <w:szCs w:val="24"/>
        </w:rPr>
        <w:t xml:space="preserve">Услуги предоставляются Исполнителем </w:t>
      </w:r>
      <w:r w:rsidR="001C0E25" w:rsidRPr="001C0E25">
        <w:rPr>
          <w:rFonts w:ascii="Times New Roman" w:hAnsi="Times New Roman" w:cs="Times New Roman"/>
          <w:sz w:val="24"/>
          <w:szCs w:val="24"/>
        </w:rPr>
        <w:t>на хозрасчётной основе.</w:t>
      </w:r>
    </w:p>
    <w:p w14:paraId="475DA4A9" w14:textId="77777777" w:rsidR="005F6DD9" w:rsidRDefault="005F6DD9" w:rsidP="0002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987C" w14:textId="3A78CD02" w:rsidR="000259CA" w:rsidRPr="005F6DD9" w:rsidRDefault="000259CA" w:rsidP="005F6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D9">
        <w:rPr>
          <w:rFonts w:ascii="Times New Roman" w:hAnsi="Times New Roman" w:cs="Times New Roman"/>
          <w:b/>
          <w:bCs/>
          <w:sz w:val="24"/>
          <w:szCs w:val="24"/>
        </w:rPr>
        <w:t>2. Права, обязанности и ответственность сторон</w:t>
      </w:r>
    </w:p>
    <w:p w14:paraId="1FC69056" w14:textId="6EBBF47F" w:rsidR="000259CA" w:rsidRP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обязуется обеспечить проведение занятий на высоком профессиональном уровне в соответствии с </w:t>
      </w:r>
      <w:r w:rsidR="002E6CC7">
        <w:rPr>
          <w:rFonts w:ascii="Times New Roman" w:hAnsi="Times New Roman" w:cs="Times New Roman"/>
          <w:sz w:val="24"/>
          <w:szCs w:val="24"/>
        </w:rPr>
        <w:t>дополнительной о</w:t>
      </w:r>
      <w:r w:rsidR="002E6CC7" w:rsidRPr="00CB489F">
        <w:rPr>
          <w:rFonts w:ascii="Times New Roman" w:hAnsi="Times New Roman" w:cs="Times New Roman"/>
          <w:sz w:val="24"/>
          <w:szCs w:val="24"/>
        </w:rPr>
        <w:t>бщеразвивающ</w:t>
      </w:r>
      <w:r w:rsidR="002E6CC7">
        <w:rPr>
          <w:rFonts w:ascii="Times New Roman" w:hAnsi="Times New Roman" w:cs="Times New Roman"/>
          <w:sz w:val="24"/>
          <w:szCs w:val="24"/>
        </w:rPr>
        <w:t>ей</w:t>
      </w:r>
      <w:r w:rsidR="002E6CC7" w:rsidRPr="00CB489F">
        <w:rPr>
          <w:rFonts w:ascii="Times New Roman" w:hAnsi="Times New Roman" w:cs="Times New Roman"/>
          <w:sz w:val="24"/>
          <w:szCs w:val="24"/>
        </w:rPr>
        <w:t xml:space="preserve"> </w:t>
      </w:r>
      <w:r w:rsidR="002E6CC7">
        <w:rPr>
          <w:rFonts w:ascii="Times New Roman" w:hAnsi="Times New Roman" w:cs="Times New Roman"/>
          <w:sz w:val="24"/>
          <w:szCs w:val="24"/>
        </w:rPr>
        <w:t>общеобразовательной программой в области музыкального искусства «Музыкальный инструмент» (</w:t>
      </w:r>
      <w:r w:rsidR="00AE1E9F">
        <w:rPr>
          <w:rFonts w:ascii="Times New Roman" w:hAnsi="Times New Roman" w:cs="Times New Roman"/>
          <w:sz w:val="24"/>
          <w:szCs w:val="24"/>
        </w:rPr>
        <w:t>_______________</w:t>
      </w:r>
      <w:r w:rsidR="002E6CC7">
        <w:rPr>
          <w:rFonts w:ascii="Times New Roman" w:hAnsi="Times New Roman" w:cs="Times New Roman"/>
          <w:sz w:val="24"/>
          <w:szCs w:val="24"/>
        </w:rPr>
        <w:t>)</w:t>
      </w:r>
      <w:r w:rsidR="00846242" w:rsidRPr="00846242">
        <w:rPr>
          <w:rFonts w:ascii="Times New Roman" w:hAnsi="Times New Roman" w:cs="Times New Roman"/>
          <w:sz w:val="24"/>
          <w:szCs w:val="24"/>
        </w:rPr>
        <w:t>.</w:t>
      </w:r>
    </w:p>
    <w:p w14:paraId="1F9BEB11" w14:textId="4D6D74D4" w:rsid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обеспечивает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259CA" w:rsidRPr="000259CA">
        <w:rPr>
          <w:rFonts w:ascii="Times New Roman" w:hAnsi="Times New Roman" w:cs="Times New Roman"/>
          <w:sz w:val="24"/>
          <w:szCs w:val="24"/>
        </w:rPr>
        <w:t>бучающегося учебными помещениями, музыкальными инструментами общего пользования, фонотекой, видеотекой.</w:t>
      </w:r>
    </w:p>
    <w:p w14:paraId="5B8F25E3" w14:textId="5259CA63" w:rsidR="00BF22F9" w:rsidRPr="00BF22F9" w:rsidRDefault="00846242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24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242">
        <w:rPr>
          <w:rFonts w:ascii="Times New Roman" w:hAnsi="Times New Roman" w:cs="Times New Roman"/>
          <w:sz w:val="24"/>
          <w:szCs w:val="24"/>
        </w:rPr>
        <w:t xml:space="preserve">. </w:t>
      </w:r>
      <w:r w:rsidR="00BF22F9" w:rsidRPr="00BF22F9">
        <w:rPr>
          <w:rFonts w:ascii="Times New Roman" w:hAnsi="Times New Roman" w:cs="Times New Roman"/>
          <w:sz w:val="24"/>
          <w:szCs w:val="24"/>
        </w:rPr>
        <w:t xml:space="preserve">Исполнитель вправе: </w:t>
      </w:r>
    </w:p>
    <w:p w14:paraId="1DAD608A" w14:textId="3A87E9FB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2F9">
        <w:rPr>
          <w:rFonts w:ascii="Times New Roman" w:hAnsi="Times New Roman" w:cs="Times New Roman"/>
          <w:sz w:val="24"/>
          <w:szCs w:val="24"/>
        </w:rPr>
        <w:t xml:space="preserve">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7B27C540" w14:textId="3C532F97" w:rsidR="00846242" w:rsidRPr="000259CA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2F9">
        <w:rPr>
          <w:rFonts w:ascii="Times New Roman" w:hAnsi="Times New Roman" w:cs="Times New Roman"/>
          <w:sz w:val="24"/>
          <w:szCs w:val="24"/>
        </w:rPr>
        <w:t>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7C3BB4C" w14:textId="2360AF23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4</w:t>
      </w:r>
      <w:r w:rsidRPr="00BF22F9">
        <w:rPr>
          <w:rFonts w:ascii="Times New Roman" w:hAnsi="Times New Roman" w:cs="Times New Roman"/>
          <w:sz w:val="24"/>
          <w:szCs w:val="24"/>
        </w:rPr>
        <w:t>. Заказчик вправе:</w:t>
      </w:r>
    </w:p>
    <w:p w14:paraId="6AF516CB" w14:textId="575BCF89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4</w:t>
      </w:r>
      <w:r w:rsidRPr="00BF22F9">
        <w:rPr>
          <w:rFonts w:ascii="Times New Roman" w:hAnsi="Times New Roman" w:cs="Times New Roman"/>
          <w:sz w:val="24"/>
          <w:szCs w:val="24"/>
        </w:rPr>
        <w:t xml:space="preserve">.1. Получать информацию от Исполнителя по вопросам организации и обеспечения надлежащего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22F9">
        <w:rPr>
          <w:rFonts w:ascii="Times New Roman" w:hAnsi="Times New Roman" w:cs="Times New Roman"/>
          <w:sz w:val="24"/>
          <w:szCs w:val="24"/>
        </w:rPr>
        <w:t xml:space="preserve">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22F9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14:paraId="57784ED3" w14:textId="7B63044E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4</w:t>
      </w:r>
      <w:r w:rsidRPr="00BF22F9">
        <w:rPr>
          <w:rFonts w:ascii="Times New Roman" w:hAnsi="Times New Roman" w:cs="Times New Roman"/>
          <w:sz w:val="24"/>
          <w:szCs w:val="24"/>
        </w:rPr>
        <w:t>.2. Обращаться к Исполнителю по вопросам, касающимся образовательного процесса.</w:t>
      </w:r>
    </w:p>
    <w:p w14:paraId="3D74CFD7" w14:textId="10707BF9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5</w:t>
      </w:r>
      <w:r w:rsidRPr="00BF22F9">
        <w:rPr>
          <w:rFonts w:ascii="Times New Roman" w:hAnsi="Times New Roman" w:cs="Times New Roman"/>
          <w:sz w:val="24"/>
          <w:szCs w:val="24"/>
        </w:rPr>
        <w:t>. Обучающийся вправе:</w:t>
      </w:r>
    </w:p>
    <w:p w14:paraId="4556471E" w14:textId="23A20D55" w:rsidR="00BF22F9" w:rsidRP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5</w:t>
      </w:r>
      <w:r w:rsidRPr="00BF2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22F9">
        <w:rPr>
          <w:rFonts w:ascii="Times New Roman" w:hAnsi="Times New Roman" w:cs="Times New Roman"/>
          <w:sz w:val="24"/>
          <w:szCs w:val="24"/>
        </w:rPr>
        <w:t xml:space="preserve">. Пользоваться в порядке, установленном локальными нормативными актами, имуществом Исполнителя, необходимым для освоения учебной программы. </w:t>
      </w:r>
    </w:p>
    <w:p w14:paraId="03BB65FA" w14:textId="0B5FF323" w:rsidR="00BF22F9" w:rsidRDefault="00BF22F9" w:rsidP="00BF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F9"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5</w:t>
      </w:r>
      <w:r w:rsidRPr="00BF2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22F9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BE07E78" w14:textId="2F301CB8" w:rsidR="000259CA" w:rsidRP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81D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Исполнитель имеет право в одностороннем порядке изменять </w:t>
      </w:r>
      <w:bookmarkStart w:id="2" w:name="_Hlk25586246"/>
      <w:r w:rsidR="000259CA" w:rsidRPr="000259CA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59CA" w:rsidRPr="000259CA">
        <w:rPr>
          <w:rFonts w:ascii="Times New Roman" w:hAnsi="Times New Roman" w:cs="Times New Roman"/>
          <w:sz w:val="24"/>
          <w:szCs w:val="24"/>
        </w:rPr>
        <w:t>слуг</w:t>
      </w:r>
      <w:bookmarkEnd w:id="2"/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течение действия сроков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оговора при изменении размеров тарифных ставок преподавателей или иных обстоятельствах, не зависящих от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</w:p>
    <w:p w14:paraId="0E6095AB" w14:textId="18EAFDC8" w:rsidR="000259CA" w:rsidRPr="000259CA" w:rsidRDefault="000259CA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CA">
        <w:rPr>
          <w:rFonts w:ascii="Times New Roman" w:hAnsi="Times New Roman" w:cs="Times New Roman"/>
          <w:sz w:val="24"/>
          <w:szCs w:val="24"/>
        </w:rPr>
        <w:t xml:space="preserve">Исполнитель объявляет об изменении стоимости </w:t>
      </w:r>
      <w:r w:rsidR="005F6DD9">
        <w:rPr>
          <w:rFonts w:ascii="Times New Roman" w:hAnsi="Times New Roman" w:cs="Times New Roman"/>
          <w:sz w:val="24"/>
          <w:szCs w:val="24"/>
        </w:rPr>
        <w:t>У</w:t>
      </w:r>
      <w:r w:rsidRPr="000259CA">
        <w:rPr>
          <w:rFonts w:ascii="Times New Roman" w:hAnsi="Times New Roman" w:cs="Times New Roman"/>
          <w:sz w:val="24"/>
          <w:szCs w:val="24"/>
        </w:rPr>
        <w:t xml:space="preserve">слуг посредством приказа директора </w:t>
      </w:r>
      <w:r w:rsidR="005F6DD9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0259CA">
        <w:rPr>
          <w:rFonts w:ascii="Times New Roman" w:hAnsi="Times New Roman" w:cs="Times New Roman"/>
          <w:sz w:val="24"/>
          <w:szCs w:val="24"/>
        </w:rPr>
        <w:t xml:space="preserve">не позднее, чем за две недели до их ввода в действие. Изменённые условия оплаты вступают в силу с 1 (первого) числа месяца следующего за месяцем выхода приказа об изменении стоимости </w:t>
      </w:r>
      <w:r w:rsidR="005F6DD9">
        <w:rPr>
          <w:rFonts w:ascii="Times New Roman" w:hAnsi="Times New Roman" w:cs="Times New Roman"/>
          <w:sz w:val="24"/>
          <w:szCs w:val="24"/>
        </w:rPr>
        <w:t>У</w:t>
      </w:r>
      <w:r w:rsidRPr="000259CA">
        <w:rPr>
          <w:rFonts w:ascii="Times New Roman" w:hAnsi="Times New Roman" w:cs="Times New Roman"/>
          <w:sz w:val="24"/>
          <w:szCs w:val="24"/>
        </w:rPr>
        <w:t>слуг.</w:t>
      </w:r>
    </w:p>
    <w:p w14:paraId="2A5A6CF5" w14:textId="6E0B4659" w:rsid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1D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При пропусках занятий без </w:t>
      </w:r>
      <w:r>
        <w:rPr>
          <w:rFonts w:ascii="Times New Roman" w:hAnsi="Times New Roman" w:cs="Times New Roman"/>
          <w:sz w:val="24"/>
          <w:szCs w:val="24"/>
        </w:rPr>
        <w:t xml:space="preserve">документально подтвержденных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уважительных причин свыше трёх недель Исполнитель имеет право в одностороннем порядке приостановить или расторгнуть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 без дополнительного предупреждения.</w:t>
      </w:r>
    </w:p>
    <w:p w14:paraId="24EDCE70" w14:textId="52780D95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14:paraId="5215566F" w14:textId="6A5555F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.1. Зачислить Обучающегося, по заявлению Заказчика в класс преподавателя (при наличии возможности) или предложить другого преподавателя.</w:t>
      </w:r>
    </w:p>
    <w:p w14:paraId="17A1BF90" w14:textId="78D15C63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.2. Довести до Заказчика информацию, содержащую сведения о предоставлении платных образовательных услуг.</w:t>
      </w:r>
    </w:p>
    <w:p w14:paraId="121AF73B" w14:textId="1AE70A9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.3.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8B4157" w14:textId="1655911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 xml:space="preserve">. Заказчик обязан: </w:t>
      </w:r>
    </w:p>
    <w:p w14:paraId="0C567535" w14:textId="44BC68B3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 xml:space="preserve">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1D88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BDB3A7C" w14:textId="51307938" w:rsid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.2. Во избежание несанкционированного выхода ребенка из здания колледжа присутствовать в фойе колледжа в период занятий и забрать ребенка у преподавателя по их окончании.</w:t>
      </w:r>
    </w:p>
    <w:p w14:paraId="5D69EEA2" w14:textId="2A130C69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D8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9.3</w:t>
      </w:r>
      <w:r w:rsidRPr="00A81D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1D88">
        <w:rPr>
          <w:rFonts w:ascii="Times New Roman" w:hAnsi="Times New Roman" w:cs="Times New Roman"/>
          <w:sz w:val="24"/>
          <w:szCs w:val="24"/>
        </w:rPr>
        <w:t xml:space="preserve">беспечить присутствие </w:t>
      </w:r>
      <w:bookmarkStart w:id="3" w:name="_Hlk30163987"/>
      <w:r w:rsidRPr="00A81D88">
        <w:rPr>
          <w:rFonts w:ascii="Times New Roman" w:hAnsi="Times New Roman" w:cs="Times New Roman"/>
          <w:sz w:val="24"/>
          <w:szCs w:val="24"/>
        </w:rPr>
        <w:t>Обучающегося</w:t>
      </w:r>
      <w:bookmarkEnd w:id="3"/>
      <w:r w:rsidRPr="00A81D88">
        <w:rPr>
          <w:rFonts w:ascii="Times New Roman" w:hAnsi="Times New Roman" w:cs="Times New Roman"/>
          <w:sz w:val="24"/>
          <w:szCs w:val="24"/>
        </w:rPr>
        <w:t xml:space="preserve"> на занятиях в соответствии с утверждённым расписанием в течение учебного года: с </w:t>
      </w:r>
      <w:proofErr w:type="gramStart"/>
      <w:r w:rsidRPr="00A81D88">
        <w:rPr>
          <w:rFonts w:ascii="Times New Roman" w:hAnsi="Times New Roman" w:cs="Times New Roman"/>
          <w:sz w:val="24"/>
          <w:szCs w:val="24"/>
        </w:rPr>
        <w:t xml:space="preserve">« </w:t>
      </w:r>
      <w:r w:rsidR="00F2509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25099">
        <w:rPr>
          <w:rFonts w:ascii="Times New Roman" w:hAnsi="Times New Roman" w:cs="Times New Roman"/>
          <w:sz w:val="24"/>
          <w:szCs w:val="24"/>
        </w:rPr>
        <w:t xml:space="preserve">__» _________________ 20  </w:t>
      </w:r>
      <w:r w:rsidRPr="00A81D88">
        <w:rPr>
          <w:rFonts w:ascii="Times New Roman" w:hAnsi="Times New Roman" w:cs="Times New Roman"/>
          <w:sz w:val="24"/>
          <w:szCs w:val="24"/>
        </w:rPr>
        <w:t xml:space="preserve"> г. по «____» _______________ 20___ г</w:t>
      </w:r>
    </w:p>
    <w:p w14:paraId="545F84C8" w14:textId="43B7C8DC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D8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9.4</w:t>
      </w:r>
      <w:r w:rsidRPr="00A81D88">
        <w:rPr>
          <w:rFonts w:ascii="Times New Roman" w:hAnsi="Times New Roman" w:cs="Times New Roman"/>
          <w:sz w:val="24"/>
          <w:szCs w:val="24"/>
        </w:rPr>
        <w:t>. Извещать Исполнителя о причинах отсутствия Обучающегося на занятиях.</w:t>
      </w:r>
    </w:p>
    <w:p w14:paraId="6F75CF7C" w14:textId="40E99BE1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1D88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контактных данных.</w:t>
      </w:r>
    </w:p>
    <w:p w14:paraId="15A5B84B" w14:textId="5BE83896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1D88">
        <w:rPr>
          <w:rFonts w:ascii="Times New Roman" w:hAnsi="Times New Roman" w:cs="Times New Roman"/>
          <w:sz w:val="24"/>
          <w:szCs w:val="24"/>
        </w:rPr>
        <w:t>. Объяснить Обучающемуся общепринятые нормы поведения на уроке, в частности соблюдения учебной дисциплины, проявления уважения к преподавателям, администрации, техническому персоналу Исполнителя и другим обучающимся.</w:t>
      </w:r>
    </w:p>
    <w:p w14:paraId="119BCC9F" w14:textId="797A563A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D88">
        <w:rPr>
          <w:rFonts w:ascii="Times New Roman" w:hAnsi="Times New Roman" w:cs="Times New Roman"/>
          <w:sz w:val="24"/>
          <w:szCs w:val="24"/>
        </w:rPr>
        <w:t>. Обеспечивать Обучающегося необходимыми средствами для успешного обучения.</w:t>
      </w:r>
    </w:p>
    <w:p w14:paraId="2105AC28" w14:textId="48C50365" w:rsidR="00A81D88" w:rsidRPr="00A81D88" w:rsidRDefault="00A81D88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1D88">
        <w:rPr>
          <w:rFonts w:ascii="Times New Roman" w:hAnsi="Times New Roman" w:cs="Times New Roman"/>
          <w:sz w:val="24"/>
          <w:szCs w:val="24"/>
        </w:rPr>
        <w:t>. Нести материальную ответственность согласно Гражданского кодекса Российской Федерации за ущерб, причиненный Исполнителю по вине Обучающегося.</w:t>
      </w:r>
    </w:p>
    <w:p w14:paraId="71AA3D71" w14:textId="6853F6E6" w:rsidR="00A81D88" w:rsidRPr="00A81D88" w:rsidRDefault="00F33F39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D88"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81D88" w:rsidRPr="00A81D88">
        <w:rPr>
          <w:rFonts w:ascii="Times New Roman" w:hAnsi="Times New Roman" w:cs="Times New Roman"/>
          <w:sz w:val="24"/>
          <w:szCs w:val="24"/>
        </w:rPr>
        <w:t xml:space="preserve">. Обучающийся обязан соблюдать требования, установленные в статье 43 Федерального закона от 29 декабря 2012 г.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81D88" w:rsidRPr="00A81D8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1D88" w:rsidRPr="00A81D88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2B03F9C2" w14:textId="67154A4D" w:rsidR="00A81D88" w:rsidRPr="00A81D88" w:rsidRDefault="00F33F39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D88"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81D88" w:rsidRPr="00A81D88">
        <w:rPr>
          <w:rFonts w:ascii="Times New Roman" w:hAnsi="Times New Roman" w:cs="Times New Roman"/>
          <w:sz w:val="24"/>
          <w:szCs w:val="24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7E2BD68C" w14:textId="37586D12" w:rsidR="00BF22F9" w:rsidRDefault="00F33F39" w:rsidP="00A8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1D88" w:rsidRPr="00A81D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81D88" w:rsidRPr="00A81D88">
        <w:rPr>
          <w:rFonts w:ascii="Times New Roman" w:hAnsi="Times New Roman" w:cs="Times New Roman"/>
          <w:sz w:val="24"/>
          <w:szCs w:val="24"/>
        </w:rPr>
        <w:t>.2.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4EADE8C" w14:textId="0E77E7B2" w:rsidR="005F6DD9" w:rsidRPr="000259CA" w:rsidRDefault="005F6DD9" w:rsidP="005F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2B071" w14:textId="77777777" w:rsidR="000259CA" w:rsidRPr="005F6DD9" w:rsidRDefault="000259CA" w:rsidP="005F6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D9">
        <w:rPr>
          <w:rFonts w:ascii="Times New Roman" w:hAnsi="Times New Roman" w:cs="Times New Roman"/>
          <w:b/>
          <w:bCs/>
          <w:sz w:val="24"/>
          <w:szCs w:val="24"/>
        </w:rPr>
        <w:t>3. Условия обучения</w:t>
      </w:r>
    </w:p>
    <w:p w14:paraId="6A07DD27" w14:textId="05E12A6F" w:rsidR="000259CA" w:rsidRP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Занятия проводятся с </w:t>
      </w:r>
      <w:r w:rsidR="00B200B9" w:rsidRPr="00B200B9">
        <w:rPr>
          <w:rFonts w:ascii="Times New Roman" w:hAnsi="Times New Roman" w:cs="Times New Roman"/>
          <w:sz w:val="24"/>
          <w:szCs w:val="24"/>
        </w:rPr>
        <w:t>«____» ______________ 20___ г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</w:t>
      </w:r>
      <w:r w:rsidR="00B200B9" w:rsidRPr="00B200B9">
        <w:rPr>
          <w:rFonts w:ascii="Times New Roman" w:hAnsi="Times New Roman" w:cs="Times New Roman"/>
          <w:sz w:val="24"/>
          <w:szCs w:val="24"/>
        </w:rPr>
        <w:t>«____» _____________ 20___ г</w:t>
      </w:r>
      <w:r w:rsidR="00B200B9">
        <w:rPr>
          <w:rFonts w:ascii="Times New Roman" w:hAnsi="Times New Roman" w:cs="Times New Roman"/>
          <w:sz w:val="24"/>
          <w:szCs w:val="24"/>
        </w:rPr>
        <w:t>.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случае изменения расписания Исполнитель не позднее, чем за одну неделю оповещает Заказчика.</w:t>
      </w:r>
    </w:p>
    <w:p w14:paraId="4ABC15E8" w14:textId="4AA64BDC" w:rsidR="000259CA" w:rsidRP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259CA" w:rsidRPr="000259CA">
        <w:rPr>
          <w:rFonts w:ascii="Times New Roman" w:hAnsi="Times New Roman" w:cs="Times New Roman"/>
          <w:sz w:val="24"/>
          <w:szCs w:val="24"/>
        </w:rPr>
        <w:t>Учебный час соответствует 25 минутам для детей 3-5 лет</w:t>
      </w:r>
      <w:r w:rsidR="00410D7B">
        <w:rPr>
          <w:rFonts w:ascii="Times New Roman" w:hAnsi="Times New Roman" w:cs="Times New Roman"/>
          <w:sz w:val="24"/>
          <w:szCs w:val="24"/>
        </w:rPr>
        <w:t>,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30 минутам для детей 6 лет</w:t>
      </w:r>
      <w:r w:rsidR="00AE1E9F">
        <w:rPr>
          <w:rFonts w:ascii="Times New Roman" w:hAnsi="Times New Roman" w:cs="Times New Roman"/>
          <w:sz w:val="24"/>
          <w:szCs w:val="24"/>
        </w:rPr>
        <w:t>.</w:t>
      </w:r>
    </w:p>
    <w:p w14:paraId="2CA13EF9" w14:textId="015A9D78" w:rsidR="000259CA" w:rsidRPr="000259CA" w:rsidRDefault="000259CA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CA">
        <w:rPr>
          <w:rFonts w:ascii="Times New Roman" w:hAnsi="Times New Roman" w:cs="Times New Roman"/>
          <w:sz w:val="24"/>
          <w:szCs w:val="24"/>
        </w:rPr>
        <w:t>Не допускается проведение более трех занятий в день. Между занятиями устанавливается перерыв 10 минут.</w:t>
      </w:r>
    </w:p>
    <w:p w14:paraId="429D2B6F" w14:textId="77777777" w:rsidR="000259CA" w:rsidRPr="000259CA" w:rsidRDefault="000259CA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CA">
        <w:rPr>
          <w:rFonts w:ascii="Times New Roman" w:hAnsi="Times New Roman" w:cs="Times New Roman"/>
          <w:sz w:val="24"/>
          <w:szCs w:val="24"/>
        </w:rPr>
        <w:t>Каникулярное время: январь – 14 дней.</w:t>
      </w:r>
    </w:p>
    <w:p w14:paraId="22980ECD" w14:textId="6F15D677" w:rsid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259CA" w:rsidRPr="000259CA">
        <w:rPr>
          <w:rFonts w:ascii="Times New Roman" w:hAnsi="Times New Roman" w:cs="Times New Roman"/>
          <w:sz w:val="24"/>
          <w:szCs w:val="24"/>
        </w:rPr>
        <w:t>Занятия, не состоявшиеся по причине болезни преподавателя, либо по другой, зависящей от Исполнителя причине проводятся преподавателем по дополнительному, согласованному с Заказчиком расписанию. Занятия, не состоявшиеся по причине совпадения праздничных дней с занятиями по расписанию, в случае необходимости могут быть отданы преподавателем в другие дни или за счёт каникул по дополнительному, согласованному с Заказчиком расписанию.</w:t>
      </w:r>
    </w:p>
    <w:p w14:paraId="33D193F5" w14:textId="77777777" w:rsidR="009B5253" w:rsidRPr="000259CA" w:rsidRDefault="009B5253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F8AF7" w14:textId="22F6697D" w:rsidR="000713BF" w:rsidRPr="00212482" w:rsidRDefault="000713BF" w:rsidP="0007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21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 приемки-сдачи оказанных услуг</w:t>
      </w:r>
    </w:p>
    <w:p w14:paraId="29F30AA9" w14:textId="2C15D011" w:rsidR="000713BF" w:rsidRPr="00212482" w:rsidRDefault="000713BF" w:rsidP="00071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завершении предоставления Услуг Стороны подписывают Акт приемки-сдачи оказанных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3B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Договору)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подтверждается получение Услуг Заказчиком.</w:t>
      </w:r>
    </w:p>
    <w:p w14:paraId="6BECC291" w14:textId="6CA06E74" w:rsidR="000713BF" w:rsidRPr="00212482" w:rsidRDefault="000713BF" w:rsidP="00071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Акт должен быть составлен и подписан Сторонами в течение трех рабочих дней с даты завершения оказания Услуг.</w:t>
      </w:r>
    </w:p>
    <w:p w14:paraId="74F13852" w14:textId="43FEA3C0" w:rsidR="000713BF" w:rsidRPr="00212482" w:rsidRDefault="000713BF" w:rsidP="00071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уклонения или немотивированного отказа Заказчика от подписания Акта приемки-сдачи оказанных услуг Исполнитель вправе составить односторонний акт. Услуги, указанные в данном акте, считаются оказанными Исполнителем и принятыми Заказчиком и подлежат оплате в соответствии с условиями Договора.</w:t>
      </w:r>
    </w:p>
    <w:p w14:paraId="6B2D129A" w14:textId="77777777" w:rsidR="000713BF" w:rsidRDefault="000713BF" w:rsidP="009B5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CA145" w14:textId="5A0FED6A" w:rsidR="000259CA" w:rsidRPr="009B5253" w:rsidRDefault="000713BF" w:rsidP="009B5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59CA" w:rsidRPr="009B5253">
        <w:rPr>
          <w:rFonts w:ascii="Times New Roman" w:hAnsi="Times New Roman" w:cs="Times New Roman"/>
          <w:b/>
          <w:bCs/>
          <w:sz w:val="24"/>
          <w:szCs w:val="24"/>
        </w:rPr>
        <w:t>. Условия и порядок оплаты. Целевой расход полученных средств</w:t>
      </w:r>
    </w:p>
    <w:p w14:paraId="7485E0D8" w14:textId="3D2E8E6F" w:rsidR="008922D6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5253">
        <w:rPr>
          <w:rFonts w:ascii="Times New Roman" w:hAnsi="Times New Roman" w:cs="Times New Roman"/>
          <w:sz w:val="24"/>
          <w:szCs w:val="24"/>
        </w:rPr>
        <w:t xml:space="preserve">.1. </w:t>
      </w:r>
      <w:r w:rsidR="00B92DEC" w:rsidRPr="00B92DEC">
        <w:rPr>
          <w:rFonts w:ascii="Times New Roman" w:hAnsi="Times New Roman" w:cs="Times New Roman"/>
          <w:sz w:val="24"/>
          <w:szCs w:val="24"/>
        </w:rPr>
        <w:t xml:space="preserve">Цена единицы Услуг составляет </w:t>
      </w:r>
      <w:r w:rsidR="005A233A">
        <w:rPr>
          <w:rFonts w:ascii="Times New Roman" w:hAnsi="Times New Roman" w:cs="Times New Roman"/>
          <w:sz w:val="24"/>
          <w:szCs w:val="24"/>
        </w:rPr>
        <w:t>773</w:t>
      </w:r>
      <w:r w:rsidR="000A1D68">
        <w:rPr>
          <w:rFonts w:ascii="Times New Roman" w:hAnsi="Times New Roman" w:cs="Times New Roman"/>
          <w:sz w:val="24"/>
          <w:szCs w:val="24"/>
        </w:rPr>
        <w:t xml:space="preserve"> </w:t>
      </w:r>
      <w:r w:rsidR="00B92DEC" w:rsidRPr="00B92DEC">
        <w:rPr>
          <w:rFonts w:ascii="Times New Roman" w:hAnsi="Times New Roman" w:cs="Times New Roman"/>
          <w:sz w:val="24"/>
          <w:szCs w:val="24"/>
        </w:rPr>
        <w:t>(</w:t>
      </w:r>
      <w:r w:rsidR="005A233A">
        <w:rPr>
          <w:rFonts w:ascii="Times New Roman" w:hAnsi="Times New Roman" w:cs="Times New Roman"/>
          <w:sz w:val="24"/>
          <w:szCs w:val="24"/>
        </w:rPr>
        <w:t>Семьсот семьдесят три</w:t>
      </w:r>
      <w:r w:rsidR="00B92DEC" w:rsidRPr="00B92DEC">
        <w:rPr>
          <w:rFonts w:ascii="Times New Roman" w:hAnsi="Times New Roman" w:cs="Times New Roman"/>
          <w:sz w:val="24"/>
          <w:szCs w:val="24"/>
        </w:rPr>
        <w:t>) руб</w:t>
      </w:r>
      <w:r w:rsidR="005A233A">
        <w:rPr>
          <w:rFonts w:ascii="Times New Roman" w:hAnsi="Times New Roman" w:cs="Times New Roman"/>
          <w:sz w:val="24"/>
          <w:szCs w:val="24"/>
        </w:rPr>
        <w:t>ля</w:t>
      </w:r>
      <w:r w:rsidR="00B92DEC" w:rsidRPr="00B92DEC">
        <w:rPr>
          <w:rFonts w:ascii="Times New Roman" w:hAnsi="Times New Roman" w:cs="Times New Roman"/>
          <w:sz w:val="24"/>
          <w:szCs w:val="24"/>
        </w:rPr>
        <w:t xml:space="preserve"> 00 копеек за один учебный педагогический час</w:t>
      </w:r>
      <w:r w:rsidR="00B92DEC">
        <w:rPr>
          <w:rFonts w:ascii="Times New Roman" w:hAnsi="Times New Roman" w:cs="Times New Roman"/>
          <w:sz w:val="24"/>
          <w:szCs w:val="24"/>
        </w:rPr>
        <w:t xml:space="preserve"> и </w:t>
      </w:r>
      <w:r w:rsidR="005A233A">
        <w:rPr>
          <w:rFonts w:ascii="Times New Roman" w:hAnsi="Times New Roman" w:cs="Times New Roman"/>
          <w:sz w:val="24"/>
          <w:szCs w:val="24"/>
        </w:rPr>
        <w:t>554</w:t>
      </w:r>
      <w:r w:rsidR="00B92DEC">
        <w:rPr>
          <w:rFonts w:ascii="Times New Roman" w:hAnsi="Times New Roman" w:cs="Times New Roman"/>
          <w:sz w:val="24"/>
          <w:szCs w:val="24"/>
        </w:rPr>
        <w:t xml:space="preserve"> (</w:t>
      </w:r>
      <w:r w:rsidR="005A233A">
        <w:rPr>
          <w:rFonts w:ascii="Times New Roman" w:hAnsi="Times New Roman" w:cs="Times New Roman"/>
          <w:sz w:val="24"/>
          <w:szCs w:val="24"/>
        </w:rPr>
        <w:t>Пятьсот пятьдесят четыре</w:t>
      </w:r>
      <w:r w:rsidR="00B92DEC">
        <w:rPr>
          <w:rFonts w:ascii="Times New Roman" w:hAnsi="Times New Roman" w:cs="Times New Roman"/>
          <w:sz w:val="24"/>
          <w:szCs w:val="24"/>
        </w:rPr>
        <w:t>) рубл</w:t>
      </w:r>
      <w:r w:rsidR="005A233A">
        <w:rPr>
          <w:rFonts w:ascii="Times New Roman" w:hAnsi="Times New Roman" w:cs="Times New Roman"/>
          <w:sz w:val="24"/>
          <w:szCs w:val="24"/>
        </w:rPr>
        <w:t>я</w:t>
      </w:r>
      <w:r w:rsidR="00B92DEC">
        <w:rPr>
          <w:rFonts w:ascii="Times New Roman" w:hAnsi="Times New Roman" w:cs="Times New Roman"/>
          <w:sz w:val="24"/>
          <w:szCs w:val="24"/>
        </w:rPr>
        <w:t xml:space="preserve"> 00 копеек за один </w:t>
      </w:r>
      <w:r w:rsidR="008922D6" w:rsidRPr="008922D6">
        <w:rPr>
          <w:rFonts w:ascii="Times New Roman" w:hAnsi="Times New Roman" w:cs="Times New Roman"/>
          <w:sz w:val="24"/>
          <w:szCs w:val="24"/>
        </w:rPr>
        <w:t>концертмейстерский час, НДС не облагается на основании подп. 14 п. 2 ст. 149 Налогового кодекса Российской Федерации.</w:t>
      </w:r>
    </w:p>
    <w:p w14:paraId="2214E608" w14:textId="2B649CA7" w:rsidR="008922D6" w:rsidRDefault="008922D6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2D6">
        <w:rPr>
          <w:rFonts w:ascii="Times New Roman" w:hAnsi="Times New Roman" w:cs="Times New Roman"/>
          <w:sz w:val="24"/>
          <w:szCs w:val="24"/>
        </w:rPr>
        <w:t xml:space="preserve">Общая стоимость Услуг </w:t>
      </w:r>
      <w:r w:rsidR="00AE7813">
        <w:rPr>
          <w:rFonts w:ascii="Times New Roman" w:hAnsi="Times New Roman" w:cs="Times New Roman"/>
          <w:sz w:val="24"/>
          <w:szCs w:val="24"/>
        </w:rPr>
        <w:t>в месяц определяется</w:t>
      </w:r>
      <w:r w:rsidR="00AE7813" w:rsidRPr="000259CA">
        <w:rPr>
          <w:rFonts w:ascii="Times New Roman" w:hAnsi="Times New Roman" w:cs="Times New Roman"/>
          <w:sz w:val="24"/>
          <w:szCs w:val="24"/>
        </w:rPr>
        <w:t xml:space="preserve"> Исполнителем в соответствии с количеством дисциплин, учебных часов</w:t>
      </w:r>
      <w:r w:rsidR="00AE7813">
        <w:rPr>
          <w:rFonts w:ascii="Times New Roman" w:hAnsi="Times New Roman" w:cs="Times New Roman"/>
          <w:sz w:val="24"/>
          <w:szCs w:val="24"/>
        </w:rPr>
        <w:t xml:space="preserve"> и подтверждается </w:t>
      </w:r>
      <w:r w:rsidR="00AE7813" w:rsidRPr="00AE7813">
        <w:rPr>
          <w:rFonts w:ascii="Times New Roman" w:hAnsi="Times New Roman" w:cs="Times New Roman"/>
          <w:sz w:val="24"/>
          <w:szCs w:val="24"/>
        </w:rPr>
        <w:t>Акт</w:t>
      </w:r>
      <w:r w:rsidR="00AE7813">
        <w:rPr>
          <w:rFonts w:ascii="Times New Roman" w:hAnsi="Times New Roman" w:cs="Times New Roman"/>
          <w:sz w:val="24"/>
          <w:szCs w:val="24"/>
        </w:rPr>
        <w:t>ом</w:t>
      </w:r>
      <w:r w:rsidR="00AE7813" w:rsidRPr="00AE7813">
        <w:rPr>
          <w:rFonts w:ascii="Times New Roman" w:hAnsi="Times New Roman" w:cs="Times New Roman"/>
          <w:sz w:val="24"/>
          <w:szCs w:val="24"/>
        </w:rPr>
        <w:t xml:space="preserve"> приемки-сдачи оказанных услуг</w:t>
      </w:r>
      <w:r w:rsidR="00AE7813">
        <w:rPr>
          <w:rFonts w:ascii="Times New Roman" w:hAnsi="Times New Roman" w:cs="Times New Roman"/>
          <w:sz w:val="24"/>
          <w:szCs w:val="24"/>
        </w:rPr>
        <w:t>.</w:t>
      </w:r>
    </w:p>
    <w:p w14:paraId="3605921B" w14:textId="17F502A3" w:rsidR="000259CA" w:rsidRP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.2.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Заказчик обязан вносить плату </w:t>
      </w:r>
      <w:r w:rsidR="00AE7813" w:rsidRPr="00AE7813">
        <w:rPr>
          <w:rFonts w:ascii="Times New Roman" w:hAnsi="Times New Roman" w:cs="Times New Roman"/>
          <w:sz w:val="24"/>
          <w:szCs w:val="24"/>
        </w:rPr>
        <w:t xml:space="preserve">не позднее 25 (двадцать пятого) числа каждого месяца за фактически полученные </w:t>
      </w:r>
      <w:r w:rsidR="00AE7813">
        <w:rPr>
          <w:rFonts w:ascii="Times New Roman" w:hAnsi="Times New Roman" w:cs="Times New Roman"/>
          <w:sz w:val="24"/>
          <w:szCs w:val="24"/>
        </w:rPr>
        <w:t>Услуги</w:t>
      </w:r>
      <w:r w:rsidR="00AE7813" w:rsidRPr="00AE7813">
        <w:rPr>
          <w:rFonts w:ascii="Times New Roman" w:hAnsi="Times New Roman" w:cs="Times New Roman"/>
          <w:sz w:val="24"/>
          <w:szCs w:val="24"/>
        </w:rPr>
        <w:t>, безналичным</w:t>
      </w:r>
      <w:r w:rsidR="00AE7813">
        <w:rPr>
          <w:rFonts w:ascii="Times New Roman" w:hAnsi="Times New Roman" w:cs="Times New Roman"/>
          <w:sz w:val="24"/>
          <w:szCs w:val="24"/>
        </w:rPr>
        <w:t xml:space="preserve">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F073C1">
        <w:rPr>
          <w:rFonts w:ascii="Times New Roman" w:hAnsi="Times New Roman" w:cs="Times New Roman"/>
          <w:sz w:val="24"/>
          <w:szCs w:val="24"/>
        </w:rPr>
        <w:t>на расчетный счет Исполнителя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  <w:r w:rsidR="00F073C1">
        <w:rPr>
          <w:rFonts w:ascii="Times New Roman" w:hAnsi="Times New Roman" w:cs="Times New Roman"/>
          <w:sz w:val="24"/>
          <w:szCs w:val="24"/>
        </w:rPr>
        <w:t xml:space="preserve">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Заказчик обязан сохранять копии </w:t>
      </w:r>
      <w:r w:rsidR="00F073C1">
        <w:rPr>
          <w:rFonts w:ascii="Times New Roman" w:hAnsi="Times New Roman" w:cs="Times New Roman"/>
          <w:sz w:val="24"/>
          <w:szCs w:val="24"/>
        </w:rPr>
        <w:t>платежных документов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об оплате в течение </w:t>
      </w:r>
      <w:r w:rsidR="00F073C1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оговора.</w:t>
      </w:r>
    </w:p>
    <w:p w14:paraId="0EC2D354" w14:textId="2103C2EB" w:rsidR="000259CA" w:rsidRP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.3.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В случае отсутствия оплаты на 1 (первое) число расчётного месяца </w:t>
      </w:r>
      <w:r w:rsidR="00F073C1">
        <w:rPr>
          <w:rFonts w:ascii="Times New Roman" w:hAnsi="Times New Roman" w:cs="Times New Roman"/>
          <w:sz w:val="24"/>
          <w:szCs w:val="24"/>
        </w:rPr>
        <w:t>И</w:t>
      </w:r>
      <w:r w:rsidR="000259CA" w:rsidRPr="000259CA">
        <w:rPr>
          <w:rFonts w:ascii="Times New Roman" w:hAnsi="Times New Roman" w:cs="Times New Roman"/>
          <w:sz w:val="24"/>
          <w:szCs w:val="24"/>
        </w:rPr>
        <w:t>сполнител</w:t>
      </w:r>
      <w:r w:rsidR="00F073C1">
        <w:rPr>
          <w:rFonts w:ascii="Times New Roman" w:hAnsi="Times New Roman" w:cs="Times New Roman"/>
          <w:sz w:val="24"/>
          <w:szCs w:val="24"/>
        </w:rPr>
        <w:t>ь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в одностороннем порядке решает вопрос о расторжении настоящего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оговора.</w:t>
      </w:r>
    </w:p>
    <w:p w14:paraId="6331F5DC" w14:textId="0D47336A" w:rsidR="000259CA" w:rsidRP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.4.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В случае пропусков занятий </w:t>
      </w:r>
      <w:r w:rsidR="00F073C1">
        <w:rPr>
          <w:rFonts w:ascii="Times New Roman" w:hAnsi="Times New Roman" w:cs="Times New Roman"/>
          <w:sz w:val="24"/>
          <w:szCs w:val="24"/>
        </w:rPr>
        <w:t>Обучающимся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 по любым, не зависящим от Исполнителя причинам, стоимость </w:t>
      </w:r>
      <w:r w:rsidR="00F073C1">
        <w:rPr>
          <w:rFonts w:ascii="Times New Roman" w:hAnsi="Times New Roman" w:cs="Times New Roman"/>
          <w:sz w:val="24"/>
          <w:szCs w:val="24"/>
        </w:rPr>
        <w:t>У</w:t>
      </w:r>
      <w:r w:rsidR="000259CA" w:rsidRPr="000259CA">
        <w:rPr>
          <w:rFonts w:ascii="Times New Roman" w:hAnsi="Times New Roman" w:cs="Times New Roman"/>
          <w:sz w:val="24"/>
          <w:szCs w:val="24"/>
        </w:rPr>
        <w:t>слуг не пересматривается</w:t>
      </w:r>
      <w:r w:rsidR="00F073C1">
        <w:rPr>
          <w:rFonts w:ascii="Times New Roman" w:hAnsi="Times New Roman" w:cs="Times New Roman"/>
          <w:sz w:val="24"/>
          <w:szCs w:val="24"/>
        </w:rPr>
        <w:t>, ранее оплаченные суммы не возвращаются</w:t>
      </w:r>
      <w:r w:rsidR="000259CA" w:rsidRPr="000259CA">
        <w:rPr>
          <w:rFonts w:ascii="Times New Roman" w:hAnsi="Times New Roman" w:cs="Times New Roman"/>
          <w:sz w:val="24"/>
          <w:szCs w:val="24"/>
        </w:rPr>
        <w:t>.</w:t>
      </w:r>
    </w:p>
    <w:p w14:paraId="0EB1E98B" w14:textId="3E8E3238" w:rsidR="000259CA" w:rsidRDefault="000713BF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3C1">
        <w:rPr>
          <w:rFonts w:ascii="Times New Roman" w:hAnsi="Times New Roman" w:cs="Times New Roman"/>
          <w:sz w:val="24"/>
          <w:szCs w:val="24"/>
        </w:rPr>
        <w:t xml:space="preserve">.5. </w:t>
      </w:r>
      <w:r w:rsidR="000259CA" w:rsidRPr="000259CA">
        <w:rPr>
          <w:rFonts w:ascii="Times New Roman" w:hAnsi="Times New Roman" w:cs="Times New Roman"/>
          <w:sz w:val="24"/>
          <w:szCs w:val="24"/>
        </w:rPr>
        <w:t>Поступившие средства расходуются в целях обеспечения уставной деятельности Исполнителя в соответствии с планом финансово-хозяйственной деятельности.</w:t>
      </w:r>
    </w:p>
    <w:p w14:paraId="04F37D0B" w14:textId="0C10B6B6" w:rsidR="00212482" w:rsidRDefault="00212482" w:rsidP="009B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92D32" w14:textId="467F04F8" w:rsidR="000259CA" w:rsidRPr="00F073C1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259CA" w:rsidRPr="00F073C1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2A27BDBE" w14:textId="68BC1E2B" w:rsidR="000259CA" w:rsidRPr="000259CA" w:rsidRDefault="00212482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73C1">
        <w:rPr>
          <w:rFonts w:ascii="Times New Roman" w:hAnsi="Times New Roman" w:cs="Times New Roman"/>
          <w:sz w:val="24"/>
          <w:szCs w:val="24"/>
        </w:rPr>
        <w:t xml:space="preserve">.1. </w:t>
      </w:r>
      <w:r w:rsidR="00F073C1" w:rsidRPr="00F073C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0C2D9513" w14:textId="4FFF37D0" w:rsidR="000259CA" w:rsidRDefault="00212482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73C1">
        <w:rPr>
          <w:rFonts w:ascii="Times New Roman" w:hAnsi="Times New Roman" w:cs="Times New Roman"/>
          <w:sz w:val="24"/>
          <w:szCs w:val="24"/>
        </w:rPr>
        <w:t xml:space="preserve">.2. 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Каждая из </w:t>
      </w:r>
      <w:r w:rsidR="00F073C1">
        <w:rPr>
          <w:rFonts w:ascii="Times New Roman" w:hAnsi="Times New Roman" w:cs="Times New Roman"/>
          <w:sz w:val="24"/>
          <w:szCs w:val="24"/>
        </w:rPr>
        <w:t>С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торон имеет право отказаться от дальнейшего выполнения обязательств по настоящему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 xml:space="preserve">оговору, письменно известив другую сторону о своём намерении расторгнуть настоящий </w:t>
      </w:r>
      <w:r w:rsidR="00F073C1">
        <w:rPr>
          <w:rFonts w:ascii="Times New Roman" w:hAnsi="Times New Roman" w:cs="Times New Roman"/>
          <w:sz w:val="24"/>
          <w:szCs w:val="24"/>
        </w:rPr>
        <w:t>Д</w:t>
      </w:r>
      <w:r w:rsidR="000259CA" w:rsidRPr="000259CA">
        <w:rPr>
          <w:rFonts w:ascii="Times New Roman" w:hAnsi="Times New Roman" w:cs="Times New Roman"/>
          <w:sz w:val="24"/>
          <w:szCs w:val="24"/>
        </w:rPr>
        <w:t>оговор в одностороннем порядке не позднее, чем за одну неделю до даты расторжения.</w:t>
      </w:r>
    </w:p>
    <w:p w14:paraId="566D784F" w14:textId="77777777" w:rsidR="00F073C1" w:rsidRPr="000259CA" w:rsidRDefault="00F073C1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CBB17" w14:textId="05B24F88" w:rsidR="000259CA" w:rsidRPr="00F073C1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259CA" w:rsidRPr="00F073C1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14:paraId="22623C3F" w14:textId="6FB7212A" w:rsidR="000259CA" w:rsidRPr="000259CA" w:rsidRDefault="00212482" w:rsidP="00F0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73C1">
        <w:rPr>
          <w:rFonts w:ascii="Times New Roman" w:hAnsi="Times New Roman" w:cs="Times New Roman"/>
          <w:sz w:val="24"/>
          <w:szCs w:val="24"/>
        </w:rPr>
        <w:t xml:space="preserve">.1. </w:t>
      </w:r>
      <w:r w:rsidR="000259CA" w:rsidRPr="000259CA">
        <w:rPr>
          <w:rFonts w:ascii="Times New Roman" w:hAnsi="Times New Roman" w:cs="Times New Roman"/>
          <w:sz w:val="24"/>
          <w:szCs w:val="24"/>
        </w:rPr>
        <w:t>Стороны принимают необходимые меры к урегулированию любых спорных вопросов посредством переговоров. В случае если Стороны не достигнут согласия посредством переговоров, спорные вопросы подлежат рассмотрению в установленном законодательством порядке.</w:t>
      </w:r>
    </w:p>
    <w:p w14:paraId="08F1682B" w14:textId="5F803DAB" w:rsidR="00F073C1" w:rsidRPr="00212482" w:rsidRDefault="00F073C1" w:rsidP="0002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FAE96" w14:textId="77777777" w:rsidR="00212482" w:rsidRPr="00212482" w:rsidRDefault="00212482" w:rsidP="0021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Обстоятельства непреодолимой силы (ФОРС-МАЖОР)</w:t>
      </w:r>
    </w:p>
    <w:p w14:paraId="26E9A083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14:paraId="6BBF8A45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Сторона, для которой возникли обстоятельства непреодолимой силы, указанные в п. 8.1 Договора, обязана уведомить другую Сторону об их возникновении или прекращении путем направления письменного уведомления в течение пятнадцати дней с момента возникновении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Договору и срок их исполнения.</w:t>
      </w:r>
    </w:p>
    <w:p w14:paraId="2E285A40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Если обстоятельства непреодолимой силы длятся более тридцати дней Стороны проведут переговоры и примут решение о дальнейшей реализации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исполнения Договора в одностороннем порядке, письменно уведомив об этом другую Сторону.</w:t>
      </w:r>
    </w:p>
    <w:p w14:paraId="5D1B135A" w14:textId="77777777" w:rsidR="00212482" w:rsidRPr="00212482" w:rsidRDefault="00212482" w:rsidP="0021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2562F" w14:textId="77777777" w:rsidR="00212482" w:rsidRPr="00212482" w:rsidRDefault="00212482" w:rsidP="0021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Антикоррупционная оговорка</w:t>
      </w:r>
    </w:p>
    <w:p w14:paraId="247137E5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2459008"/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67A188C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50C69DC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3845DCD6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B35D542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8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нарушения одной Стороной обязательств воздерживаться от запрещенных в разделе 9 Договора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  <w:bookmarkEnd w:id="4"/>
    </w:p>
    <w:p w14:paraId="40E62299" w14:textId="77777777" w:rsidR="00212482" w:rsidRPr="00212482" w:rsidRDefault="00212482" w:rsidP="00025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DFD07" w14:textId="486AEE87" w:rsidR="000259CA" w:rsidRPr="00F073C1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259CA" w:rsidRPr="00F073C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4D25EA1D" w14:textId="271D0208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10.1. Во всем остальном, что не предусмотрено Договором, Стороны руководствуются законодательством Российской Федерации.</w:t>
      </w:r>
    </w:p>
    <w:p w14:paraId="42933CFE" w14:textId="1EE3BA63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их представителями.</w:t>
      </w:r>
    </w:p>
    <w:p w14:paraId="46551DAD" w14:textId="33F7D42D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482">
        <w:rPr>
          <w:rFonts w:ascii="Times New Roman" w:hAnsi="Times New Roman" w:cs="Times New Roman"/>
          <w:sz w:val="24"/>
          <w:szCs w:val="24"/>
        </w:rPr>
        <w:t>. Заказчик ознакомлен со следующими документами:</w:t>
      </w:r>
    </w:p>
    <w:p w14:paraId="4A6048CB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- правила внутреннего распорядка;</w:t>
      </w:r>
    </w:p>
    <w:p w14:paraId="6AD57081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- правила техники безопасности;</w:t>
      </w:r>
    </w:p>
    <w:p w14:paraId="194A001F" w14:textId="77777777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- правила пожарной безопасности.</w:t>
      </w:r>
    </w:p>
    <w:p w14:paraId="46F37775" w14:textId="19FA5E8D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2482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 Один экземпляр выдается Заказчику, один – находится у Исполнителя.</w:t>
      </w:r>
    </w:p>
    <w:p w14:paraId="053AA750" w14:textId="5C3C672E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2482">
        <w:rPr>
          <w:rFonts w:ascii="Times New Roman" w:hAnsi="Times New Roman" w:cs="Times New Roman"/>
          <w:sz w:val="24"/>
          <w:szCs w:val="24"/>
        </w:rPr>
        <w:t>. Приложения к Договору:</w:t>
      </w:r>
    </w:p>
    <w:p w14:paraId="1E41126E" w14:textId="3408BF94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2482">
        <w:rPr>
          <w:rFonts w:ascii="Times New Roman" w:hAnsi="Times New Roman" w:cs="Times New Roman"/>
          <w:sz w:val="24"/>
          <w:szCs w:val="24"/>
        </w:rPr>
        <w:t>.1. Приложение № 1 «Акт о приемки-сдачи оказанных услуг».</w:t>
      </w:r>
    </w:p>
    <w:p w14:paraId="416CB949" w14:textId="460F9FF0" w:rsidR="00212482" w:rsidRPr="00212482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2482">
        <w:rPr>
          <w:rFonts w:ascii="Times New Roman" w:hAnsi="Times New Roman" w:cs="Times New Roman"/>
          <w:sz w:val="24"/>
          <w:szCs w:val="24"/>
        </w:rPr>
        <w:t xml:space="preserve">. Сведения, указанные в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14:paraId="71378354" w14:textId="60779021" w:rsidR="00F073C1" w:rsidRPr="000259CA" w:rsidRDefault="00212482" w:rsidP="002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2482">
        <w:rPr>
          <w:rFonts w:ascii="Times New Roman" w:hAnsi="Times New Roman" w:cs="Times New Roman"/>
          <w:sz w:val="24"/>
          <w:szCs w:val="24"/>
        </w:rPr>
        <w:t xml:space="preserve">. Заказчик проинформирован и согласен на обработку персональных данных в рамках выполнения Федерального закона № 152 от 27.07.2006 г., конфиденциальность персональных </w:t>
      </w:r>
      <w:r w:rsidRPr="00212482">
        <w:rPr>
          <w:rFonts w:ascii="Times New Roman" w:hAnsi="Times New Roman" w:cs="Times New Roman"/>
          <w:sz w:val="24"/>
          <w:szCs w:val="24"/>
        </w:rPr>
        <w:lastRenderedPageBreak/>
        <w:t>данных соблюдается в рамках исполнения Исполнителем законодательства Российской Федерации.</w:t>
      </w:r>
    </w:p>
    <w:p w14:paraId="09EC6F0F" w14:textId="77777777" w:rsidR="00212482" w:rsidRDefault="00212482" w:rsidP="00F07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059A0" w14:textId="77777777" w:rsidR="00212482" w:rsidRPr="00212482" w:rsidRDefault="00212482" w:rsidP="0021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21511118"/>
      <w:r w:rsidRPr="0021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5"/>
      </w:tblGrid>
      <w:tr w:rsidR="00212482" w:rsidRPr="00212482" w14:paraId="3FDC2CC2" w14:textId="77777777" w:rsidTr="00802C1A">
        <w:tc>
          <w:tcPr>
            <w:tcW w:w="5103" w:type="dxa"/>
          </w:tcPr>
          <w:p w14:paraId="783B0778" w14:textId="77777777" w:rsidR="00212482" w:rsidRPr="00212482" w:rsidRDefault="00212482" w:rsidP="00212482">
            <w:pPr>
              <w:jc w:val="center"/>
              <w:rPr>
                <w:b/>
                <w:sz w:val="18"/>
                <w:szCs w:val="18"/>
              </w:rPr>
            </w:pPr>
            <w:bookmarkStart w:id="6" w:name="_Hlk25831861"/>
            <w:bookmarkEnd w:id="5"/>
            <w:r w:rsidRPr="00212482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030" w:type="dxa"/>
          </w:tcPr>
          <w:p w14:paraId="0B9A7737" w14:textId="77777777" w:rsidR="00212482" w:rsidRPr="00212482" w:rsidRDefault="00212482" w:rsidP="00212482">
            <w:pPr>
              <w:jc w:val="center"/>
              <w:rPr>
                <w:b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Заказчик:</w:t>
            </w:r>
          </w:p>
        </w:tc>
      </w:tr>
      <w:tr w:rsidR="00212482" w:rsidRPr="00212482" w14:paraId="349DEA91" w14:textId="77777777" w:rsidTr="00802C1A">
        <w:tc>
          <w:tcPr>
            <w:tcW w:w="5103" w:type="dxa"/>
          </w:tcPr>
          <w:p w14:paraId="7CADD5A8" w14:textId="77777777" w:rsidR="00212482" w:rsidRPr="00212482" w:rsidRDefault="00212482" w:rsidP="00212482">
            <w:pPr>
              <w:jc w:val="center"/>
              <w:rPr>
                <w:b/>
                <w:bCs/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Государственное профессиональное образовательное учреждение «</w:t>
            </w:r>
            <w:proofErr w:type="spellStart"/>
            <w:r w:rsidRPr="00212482">
              <w:rPr>
                <w:b/>
                <w:bCs/>
                <w:sz w:val="18"/>
                <w:szCs w:val="18"/>
              </w:rPr>
              <w:t>Новомосковский</w:t>
            </w:r>
            <w:proofErr w:type="spellEnd"/>
            <w:r w:rsidRPr="00212482">
              <w:rPr>
                <w:b/>
                <w:bCs/>
                <w:sz w:val="18"/>
                <w:szCs w:val="18"/>
              </w:rPr>
              <w:t xml:space="preserve"> музыкальный колледж имени М.И. Глинки»</w:t>
            </w:r>
          </w:p>
          <w:p w14:paraId="33EA7D4D" w14:textId="77777777" w:rsidR="00212482" w:rsidRPr="00212482" w:rsidRDefault="00212482" w:rsidP="00212482">
            <w:pPr>
              <w:jc w:val="center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(ГПОУ ТО «НМК им. М.И. Глинки»)</w:t>
            </w:r>
          </w:p>
        </w:tc>
        <w:tc>
          <w:tcPr>
            <w:tcW w:w="5030" w:type="dxa"/>
            <w:vAlign w:val="center"/>
          </w:tcPr>
          <w:p w14:paraId="6F05008C" w14:textId="77777777" w:rsidR="00212482" w:rsidRPr="00417C7E" w:rsidRDefault="00212482" w:rsidP="00212482">
            <w:pPr>
              <w:jc w:val="center"/>
              <w:rPr>
                <w:b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 xml:space="preserve">гр. </w:t>
            </w:r>
            <w:r w:rsidR="00406D78" w:rsidRPr="00417C7E">
              <w:rPr>
                <w:b/>
                <w:sz w:val="18"/>
                <w:szCs w:val="18"/>
              </w:rPr>
              <w:t>_________________________________</w:t>
            </w:r>
          </w:p>
          <w:p w14:paraId="7CEF7143" w14:textId="77777777" w:rsidR="00A70606" w:rsidRDefault="00406D78" w:rsidP="00A70606">
            <w:pPr>
              <w:jc w:val="center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</w:t>
            </w:r>
          </w:p>
          <w:p w14:paraId="45D5C2C5" w14:textId="5779F66C" w:rsidR="00417C7E" w:rsidRPr="00212482" w:rsidRDefault="00417C7E" w:rsidP="00A70606">
            <w:pPr>
              <w:jc w:val="center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A70606" w:rsidRPr="00212482" w14:paraId="75B77547" w14:textId="77777777" w:rsidTr="00802C1A">
        <w:tc>
          <w:tcPr>
            <w:tcW w:w="5103" w:type="dxa"/>
          </w:tcPr>
          <w:p w14:paraId="2D56B1DD" w14:textId="77777777" w:rsidR="00A70606" w:rsidRPr="00212482" w:rsidRDefault="00A70606" w:rsidP="002124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0" w:type="dxa"/>
            <w:vAlign w:val="center"/>
          </w:tcPr>
          <w:p w14:paraId="71F24113" w14:textId="77777777" w:rsidR="00A70606" w:rsidRPr="00212482" w:rsidRDefault="00A70606" w:rsidP="002124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2482" w:rsidRPr="00212482" w14:paraId="33177911" w14:textId="77777777" w:rsidTr="00802C1A">
        <w:tc>
          <w:tcPr>
            <w:tcW w:w="5103" w:type="dxa"/>
          </w:tcPr>
          <w:p w14:paraId="293C7ED7" w14:textId="77777777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Юридический адрес:</w:t>
            </w:r>
            <w:r w:rsidRPr="00212482">
              <w:rPr>
                <w:sz w:val="18"/>
                <w:szCs w:val="18"/>
              </w:rPr>
              <w:t xml:space="preserve"> 301664, Тульская область, г. Новомосковск, ул. Березовая, д.7</w:t>
            </w:r>
          </w:p>
        </w:tc>
        <w:tc>
          <w:tcPr>
            <w:tcW w:w="5030" w:type="dxa"/>
          </w:tcPr>
          <w:p w14:paraId="5F159B06" w14:textId="77777777" w:rsidR="00212482" w:rsidRPr="00417C7E" w:rsidRDefault="00212482" w:rsidP="00212482">
            <w:pPr>
              <w:jc w:val="both"/>
              <w:rPr>
                <w:bCs/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Адрес регистрации:</w:t>
            </w:r>
            <w:r w:rsidRPr="00212482">
              <w:rPr>
                <w:bCs/>
                <w:sz w:val="18"/>
                <w:szCs w:val="18"/>
              </w:rPr>
              <w:t xml:space="preserve"> </w:t>
            </w:r>
            <w:r w:rsidR="00417C7E" w:rsidRPr="00417C7E">
              <w:rPr>
                <w:bCs/>
                <w:sz w:val="18"/>
                <w:szCs w:val="18"/>
              </w:rPr>
              <w:t>__________________</w:t>
            </w:r>
          </w:p>
          <w:p w14:paraId="1689ECDE" w14:textId="77777777" w:rsidR="00417C7E" w:rsidRPr="00417C7E" w:rsidRDefault="00417C7E" w:rsidP="00212482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10DAC07F" w14:textId="4450B5FF" w:rsidR="00417C7E" w:rsidRPr="00212482" w:rsidRDefault="00417C7E" w:rsidP="00212482">
            <w:pPr>
              <w:jc w:val="both"/>
              <w:rPr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212482" w:rsidRPr="00212482" w14:paraId="285A5B2B" w14:textId="77777777" w:rsidTr="00802C1A">
        <w:tc>
          <w:tcPr>
            <w:tcW w:w="5103" w:type="dxa"/>
          </w:tcPr>
          <w:p w14:paraId="268C4C1B" w14:textId="77777777" w:rsidR="00212482" w:rsidRPr="00212482" w:rsidRDefault="00212482" w:rsidP="00212482">
            <w:pPr>
              <w:rPr>
                <w:bCs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 xml:space="preserve">ОГРН </w:t>
            </w:r>
            <w:r w:rsidRPr="00212482">
              <w:rPr>
                <w:bCs/>
                <w:sz w:val="18"/>
                <w:szCs w:val="18"/>
              </w:rPr>
              <w:t>1027101411941</w:t>
            </w:r>
          </w:p>
          <w:p w14:paraId="6F5073DC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ИНН</w:t>
            </w:r>
            <w:r w:rsidRPr="00212482">
              <w:rPr>
                <w:sz w:val="18"/>
                <w:szCs w:val="18"/>
              </w:rPr>
              <w:t xml:space="preserve"> 7116026473</w:t>
            </w:r>
          </w:p>
          <w:p w14:paraId="7C79A6C5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КПП</w:t>
            </w:r>
            <w:r w:rsidRPr="00212482">
              <w:rPr>
                <w:sz w:val="18"/>
                <w:szCs w:val="18"/>
              </w:rPr>
              <w:t xml:space="preserve"> 711601001</w:t>
            </w:r>
          </w:p>
          <w:p w14:paraId="61FFCA7A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>Министерство финансов Тульской области («</w:t>
            </w:r>
            <w:proofErr w:type="spellStart"/>
            <w:r w:rsidRPr="00212482">
              <w:rPr>
                <w:sz w:val="18"/>
                <w:szCs w:val="18"/>
              </w:rPr>
              <w:t>Новомосковский</w:t>
            </w:r>
            <w:proofErr w:type="spellEnd"/>
            <w:r w:rsidRPr="00212482">
              <w:rPr>
                <w:sz w:val="18"/>
                <w:szCs w:val="18"/>
              </w:rPr>
              <w:t xml:space="preserve"> музыкальный колледж имени М.И. Глинки»)</w:t>
            </w:r>
          </w:p>
          <w:p w14:paraId="2D078E5A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л/с</w:t>
            </w:r>
            <w:r w:rsidRPr="00212482">
              <w:rPr>
                <w:sz w:val="18"/>
                <w:szCs w:val="18"/>
              </w:rPr>
              <w:t xml:space="preserve"> 104180008</w:t>
            </w:r>
          </w:p>
          <w:p w14:paraId="15ECD8FB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БИК</w:t>
            </w:r>
            <w:r w:rsidRPr="00212482">
              <w:rPr>
                <w:sz w:val="18"/>
                <w:szCs w:val="18"/>
              </w:rPr>
              <w:t xml:space="preserve"> 047003001</w:t>
            </w:r>
          </w:p>
          <w:p w14:paraId="3A4CD732" w14:textId="77777777" w:rsidR="00212482" w:rsidRPr="00212482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р/с</w:t>
            </w:r>
            <w:r w:rsidRPr="00212482">
              <w:rPr>
                <w:sz w:val="18"/>
                <w:szCs w:val="18"/>
              </w:rPr>
              <w:t xml:space="preserve"> 40601810370033000001 в Отделение г. Тула</w:t>
            </w:r>
          </w:p>
          <w:p w14:paraId="30E873FA" w14:textId="77777777" w:rsidR="00212482" w:rsidRPr="00212482" w:rsidRDefault="00212482" w:rsidP="00212482">
            <w:pPr>
              <w:suppressAutoHyphens/>
              <w:jc w:val="both"/>
              <w:rPr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ОКТМО</w:t>
            </w:r>
            <w:r w:rsidRPr="00212482">
              <w:rPr>
                <w:sz w:val="18"/>
                <w:szCs w:val="18"/>
              </w:rPr>
              <w:t xml:space="preserve"> 70724000</w:t>
            </w:r>
          </w:p>
          <w:p w14:paraId="60B61D5A" w14:textId="77777777" w:rsidR="00212482" w:rsidRPr="00212482" w:rsidRDefault="00212482" w:rsidP="00212482">
            <w:pPr>
              <w:rPr>
                <w:b/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 xml:space="preserve">КБК </w:t>
            </w:r>
            <w:r w:rsidRPr="00212482">
              <w:rPr>
                <w:sz w:val="18"/>
                <w:szCs w:val="18"/>
              </w:rPr>
              <w:t>00000000000008210130</w:t>
            </w:r>
          </w:p>
        </w:tc>
        <w:tc>
          <w:tcPr>
            <w:tcW w:w="5030" w:type="dxa"/>
          </w:tcPr>
          <w:p w14:paraId="4590F63D" w14:textId="737CFCF1" w:rsidR="00212482" w:rsidRPr="00417C7E" w:rsidRDefault="00212482" w:rsidP="00212482">
            <w:pPr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Паспорт:</w:t>
            </w:r>
            <w:r w:rsidRPr="00212482">
              <w:rPr>
                <w:sz w:val="18"/>
                <w:szCs w:val="18"/>
              </w:rPr>
              <w:t xml:space="preserve"> </w:t>
            </w:r>
            <w:r w:rsidR="00417C7E" w:rsidRPr="00417C7E">
              <w:rPr>
                <w:sz w:val="18"/>
                <w:szCs w:val="18"/>
              </w:rPr>
              <w:t>____________________________</w:t>
            </w:r>
          </w:p>
          <w:p w14:paraId="00CB4B71" w14:textId="77777777" w:rsidR="00417C7E" w:rsidRPr="00417C7E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 xml:space="preserve">Выдан: </w:t>
            </w:r>
            <w:r w:rsidR="00417C7E" w:rsidRPr="00417C7E">
              <w:rPr>
                <w:sz w:val="18"/>
                <w:szCs w:val="18"/>
              </w:rPr>
              <w:t>«___</w:t>
            </w:r>
            <w:proofErr w:type="gramStart"/>
            <w:r w:rsidR="00417C7E" w:rsidRPr="00417C7E">
              <w:rPr>
                <w:sz w:val="18"/>
                <w:szCs w:val="18"/>
              </w:rPr>
              <w:t>_»_</w:t>
            </w:r>
            <w:proofErr w:type="gramEnd"/>
            <w:r w:rsidR="00417C7E" w:rsidRPr="00417C7E">
              <w:rPr>
                <w:sz w:val="18"/>
                <w:szCs w:val="18"/>
              </w:rPr>
              <w:t>____________ ________</w:t>
            </w:r>
            <w:r w:rsidRPr="00212482">
              <w:rPr>
                <w:sz w:val="18"/>
                <w:szCs w:val="18"/>
              </w:rPr>
              <w:t xml:space="preserve"> г.</w:t>
            </w:r>
          </w:p>
          <w:p w14:paraId="65435541" w14:textId="72E41F13" w:rsidR="00212482" w:rsidRPr="00417C7E" w:rsidRDefault="00417C7E" w:rsidP="00212482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34891763" w14:textId="2B0C7DF6" w:rsidR="00417C7E" w:rsidRPr="00417C7E" w:rsidRDefault="00417C7E" w:rsidP="00212482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1949235B" w14:textId="25DE1D7F" w:rsidR="00417C7E" w:rsidRPr="00212482" w:rsidRDefault="00417C7E" w:rsidP="00212482">
            <w:pPr>
              <w:jc w:val="both"/>
              <w:rPr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632A894F" w14:textId="2501FDF9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b/>
                <w:bCs/>
                <w:sz w:val="18"/>
                <w:szCs w:val="18"/>
              </w:rPr>
              <w:t>Код подразделения:</w:t>
            </w:r>
            <w:r w:rsidR="00417C7E" w:rsidRPr="00417C7E">
              <w:rPr>
                <w:b/>
                <w:bCs/>
                <w:sz w:val="18"/>
                <w:szCs w:val="18"/>
              </w:rPr>
              <w:t xml:space="preserve"> __________________</w:t>
            </w:r>
          </w:p>
          <w:p w14:paraId="71E28EB6" w14:textId="77777777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</w:p>
          <w:p w14:paraId="1B89D55B" w14:textId="45101C83" w:rsidR="00212482" w:rsidRPr="00212482" w:rsidRDefault="00212482" w:rsidP="00212482">
            <w:pPr>
              <w:jc w:val="both"/>
              <w:rPr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>Телефон: +7</w:t>
            </w:r>
            <w:r w:rsidR="00417C7E" w:rsidRPr="00417C7E">
              <w:rPr>
                <w:sz w:val="18"/>
                <w:szCs w:val="18"/>
              </w:rPr>
              <w:t>__________________________</w:t>
            </w:r>
          </w:p>
          <w:p w14:paraId="11CAB3A4" w14:textId="77777777" w:rsidR="00212482" w:rsidRPr="00212482" w:rsidRDefault="00212482" w:rsidP="0021248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12482" w:rsidRPr="00212482" w14:paraId="6BA0855B" w14:textId="77777777" w:rsidTr="00802C1A">
        <w:tc>
          <w:tcPr>
            <w:tcW w:w="5103" w:type="dxa"/>
          </w:tcPr>
          <w:p w14:paraId="2D684A21" w14:textId="77777777" w:rsidR="00212482" w:rsidRPr="00212482" w:rsidRDefault="00212482" w:rsidP="00212482">
            <w:pPr>
              <w:rPr>
                <w:b/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>тел./факс: (48762) 6-06-07, 6-27-21 (бух.)</w:t>
            </w:r>
          </w:p>
        </w:tc>
        <w:tc>
          <w:tcPr>
            <w:tcW w:w="5030" w:type="dxa"/>
          </w:tcPr>
          <w:p w14:paraId="14F08EBC" w14:textId="77777777" w:rsidR="00212482" w:rsidRPr="00212482" w:rsidRDefault="00212482" w:rsidP="00212482">
            <w:pPr>
              <w:rPr>
                <w:sz w:val="18"/>
                <w:szCs w:val="18"/>
              </w:rPr>
            </w:pPr>
          </w:p>
        </w:tc>
      </w:tr>
      <w:tr w:rsidR="00212482" w:rsidRPr="00212482" w14:paraId="548B2262" w14:textId="77777777" w:rsidTr="00802C1A">
        <w:tc>
          <w:tcPr>
            <w:tcW w:w="5103" w:type="dxa"/>
          </w:tcPr>
          <w:p w14:paraId="0828E3B5" w14:textId="77777777" w:rsidR="00212482" w:rsidRPr="00212482" w:rsidRDefault="00212482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23B43CBF" w14:textId="77777777" w:rsidR="00212482" w:rsidRPr="00212482" w:rsidRDefault="00212482" w:rsidP="00212482">
            <w:pPr>
              <w:rPr>
                <w:sz w:val="18"/>
                <w:szCs w:val="18"/>
              </w:rPr>
            </w:pPr>
          </w:p>
        </w:tc>
      </w:tr>
      <w:tr w:rsidR="00802C1A" w:rsidRPr="00212482" w14:paraId="7276D5E8" w14:textId="77777777" w:rsidTr="00802C1A">
        <w:tc>
          <w:tcPr>
            <w:tcW w:w="5103" w:type="dxa"/>
          </w:tcPr>
          <w:p w14:paraId="142B3773" w14:textId="54B8BA7C" w:rsidR="00802C1A" w:rsidRPr="00212482" w:rsidRDefault="00802C1A" w:rsidP="00212482">
            <w:pPr>
              <w:rPr>
                <w:bCs/>
                <w:sz w:val="18"/>
                <w:szCs w:val="18"/>
              </w:rPr>
            </w:pPr>
          </w:p>
        </w:tc>
        <w:tc>
          <w:tcPr>
            <w:tcW w:w="5030" w:type="dxa"/>
          </w:tcPr>
          <w:p w14:paraId="5340A7EB" w14:textId="645858BA" w:rsidR="00802C1A" w:rsidRPr="00212482" w:rsidRDefault="00802C1A" w:rsidP="00212482">
            <w:pPr>
              <w:rPr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Обучающийся:</w:t>
            </w:r>
          </w:p>
        </w:tc>
      </w:tr>
      <w:tr w:rsidR="00802C1A" w:rsidRPr="00212482" w14:paraId="41EF9983" w14:textId="77777777" w:rsidTr="00802C1A">
        <w:tc>
          <w:tcPr>
            <w:tcW w:w="5103" w:type="dxa"/>
          </w:tcPr>
          <w:p w14:paraId="4DD71617" w14:textId="77777777" w:rsidR="00802C1A" w:rsidRPr="00212482" w:rsidRDefault="00802C1A" w:rsidP="00802C1A">
            <w:pPr>
              <w:rPr>
                <w:b/>
                <w:sz w:val="18"/>
                <w:szCs w:val="18"/>
              </w:rPr>
            </w:pPr>
            <w:r w:rsidRPr="00212482">
              <w:rPr>
                <w:b/>
                <w:sz w:val="18"/>
                <w:szCs w:val="18"/>
              </w:rPr>
              <w:t>Директор ГПОУ ТО «НМК им. М.И. Глинки»</w:t>
            </w:r>
          </w:p>
          <w:p w14:paraId="4F775189" w14:textId="77777777" w:rsidR="00802C1A" w:rsidRPr="00212482" w:rsidRDefault="00802C1A" w:rsidP="00802C1A">
            <w:pPr>
              <w:rPr>
                <w:b/>
                <w:sz w:val="18"/>
                <w:szCs w:val="18"/>
              </w:rPr>
            </w:pPr>
          </w:p>
          <w:p w14:paraId="2F7FE52A" w14:textId="77777777" w:rsidR="00802C1A" w:rsidRPr="00417C7E" w:rsidRDefault="00802C1A" w:rsidP="00802C1A">
            <w:pPr>
              <w:rPr>
                <w:b/>
                <w:sz w:val="18"/>
                <w:szCs w:val="18"/>
              </w:rPr>
            </w:pPr>
            <w:r w:rsidRPr="00212482">
              <w:rPr>
                <w:sz w:val="18"/>
                <w:szCs w:val="18"/>
              </w:rPr>
              <w:t xml:space="preserve">________________________ </w:t>
            </w:r>
            <w:r w:rsidRPr="00212482">
              <w:rPr>
                <w:b/>
                <w:sz w:val="18"/>
                <w:szCs w:val="18"/>
              </w:rPr>
              <w:t xml:space="preserve">А.В. </w:t>
            </w:r>
            <w:proofErr w:type="spellStart"/>
            <w:r w:rsidRPr="00212482">
              <w:rPr>
                <w:b/>
                <w:sz w:val="18"/>
                <w:szCs w:val="18"/>
              </w:rPr>
              <w:t>Скуднов</w:t>
            </w:r>
            <w:proofErr w:type="spellEnd"/>
          </w:p>
          <w:p w14:paraId="69357DE1" w14:textId="5887416A" w:rsidR="00802C1A" w:rsidRPr="00212482" w:rsidRDefault="00802C1A" w:rsidP="00802C1A">
            <w:pPr>
              <w:rPr>
                <w:b/>
                <w:sz w:val="18"/>
                <w:szCs w:val="18"/>
              </w:rPr>
            </w:pPr>
            <w:r w:rsidRPr="00417C7E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5030" w:type="dxa"/>
          </w:tcPr>
          <w:p w14:paraId="1FE114DA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гр. __________________________________</w:t>
            </w:r>
          </w:p>
          <w:p w14:paraId="18E9B601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442B0870" w14:textId="58F810CA" w:rsidR="00802C1A" w:rsidRPr="00417C7E" w:rsidRDefault="00802C1A" w:rsidP="00212482">
            <w:pPr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802C1A" w:rsidRPr="00212482" w14:paraId="0D1552E5" w14:textId="77777777" w:rsidTr="00802C1A">
        <w:tc>
          <w:tcPr>
            <w:tcW w:w="5103" w:type="dxa"/>
          </w:tcPr>
          <w:p w14:paraId="711E5E51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35154C1A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2C1A" w:rsidRPr="00212482" w14:paraId="110BCE25" w14:textId="77777777" w:rsidTr="00802C1A">
        <w:tc>
          <w:tcPr>
            <w:tcW w:w="5103" w:type="dxa"/>
          </w:tcPr>
          <w:p w14:paraId="7EB0F550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0CF010F3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Адрес регистрации:</w:t>
            </w:r>
            <w:r w:rsidRPr="00417C7E">
              <w:rPr>
                <w:sz w:val="18"/>
                <w:szCs w:val="18"/>
              </w:rPr>
              <w:t xml:space="preserve"> </w:t>
            </w:r>
            <w:r w:rsidRPr="00417C7E">
              <w:rPr>
                <w:b/>
                <w:sz w:val="18"/>
                <w:szCs w:val="18"/>
              </w:rPr>
              <w:t>___________________</w:t>
            </w:r>
          </w:p>
          <w:p w14:paraId="70C6F3E5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65BFFAF7" w14:textId="1B878C2F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</w:tc>
      </w:tr>
      <w:tr w:rsidR="00802C1A" w:rsidRPr="00212482" w14:paraId="0E579CC3" w14:textId="77777777" w:rsidTr="00802C1A">
        <w:tc>
          <w:tcPr>
            <w:tcW w:w="5103" w:type="dxa"/>
          </w:tcPr>
          <w:p w14:paraId="0C8A0C86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5225A0EE" w14:textId="77777777" w:rsidR="00802C1A" w:rsidRPr="00417C7E" w:rsidRDefault="00802C1A" w:rsidP="00CF5F63">
            <w:pPr>
              <w:rPr>
                <w:sz w:val="18"/>
                <w:szCs w:val="18"/>
              </w:rPr>
            </w:pPr>
            <w:r w:rsidRPr="00417C7E">
              <w:rPr>
                <w:b/>
                <w:bCs/>
                <w:sz w:val="18"/>
                <w:szCs w:val="18"/>
              </w:rPr>
              <w:t xml:space="preserve">Свидетельство о рождении: </w:t>
            </w:r>
            <w:r w:rsidRPr="00417C7E">
              <w:rPr>
                <w:sz w:val="18"/>
                <w:szCs w:val="18"/>
              </w:rPr>
              <w:t>___________</w:t>
            </w:r>
          </w:p>
          <w:p w14:paraId="089BBE3B" w14:textId="77777777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b/>
                <w:sz w:val="18"/>
                <w:szCs w:val="18"/>
              </w:rPr>
              <w:t>_____________________________________</w:t>
            </w:r>
          </w:p>
          <w:p w14:paraId="59DD82E6" w14:textId="77777777" w:rsidR="00802C1A" w:rsidRPr="00417C7E" w:rsidRDefault="00802C1A" w:rsidP="00CF5F63">
            <w:pPr>
              <w:jc w:val="both"/>
              <w:rPr>
                <w:sz w:val="18"/>
                <w:szCs w:val="18"/>
              </w:rPr>
            </w:pPr>
            <w:r w:rsidRPr="00417C7E">
              <w:rPr>
                <w:b/>
                <w:bCs/>
                <w:sz w:val="18"/>
                <w:szCs w:val="18"/>
              </w:rPr>
              <w:t xml:space="preserve">Выдано: </w:t>
            </w:r>
            <w:r w:rsidRPr="00417C7E">
              <w:rPr>
                <w:sz w:val="18"/>
                <w:szCs w:val="18"/>
              </w:rPr>
              <w:t>«___</w:t>
            </w:r>
            <w:proofErr w:type="gramStart"/>
            <w:r w:rsidRPr="00417C7E">
              <w:rPr>
                <w:sz w:val="18"/>
                <w:szCs w:val="18"/>
              </w:rPr>
              <w:t>_»_</w:t>
            </w:r>
            <w:proofErr w:type="gramEnd"/>
            <w:r w:rsidRPr="00417C7E">
              <w:rPr>
                <w:sz w:val="18"/>
                <w:szCs w:val="18"/>
              </w:rPr>
              <w:t>____________ ________ г.</w:t>
            </w:r>
          </w:p>
          <w:p w14:paraId="21F38481" w14:textId="77777777" w:rsidR="00802C1A" w:rsidRPr="00417C7E" w:rsidRDefault="00802C1A" w:rsidP="00CF5F63">
            <w:pPr>
              <w:jc w:val="both"/>
              <w:rPr>
                <w:sz w:val="18"/>
                <w:szCs w:val="18"/>
              </w:rPr>
            </w:pPr>
            <w:r w:rsidRPr="00417C7E">
              <w:rPr>
                <w:sz w:val="18"/>
                <w:szCs w:val="18"/>
              </w:rPr>
              <w:t>_____________________________________</w:t>
            </w:r>
          </w:p>
          <w:p w14:paraId="162EFF44" w14:textId="77777777" w:rsidR="00802C1A" w:rsidRPr="00417C7E" w:rsidRDefault="00802C1A" w:rsidP="00CF5F63">
            <w:pPr>
              <w:jc w:val="both"/>
              <w:rPr>
                <w:sz w:val="18"/>
                <w:szCs w:val="18"/>
              </w:rPr>
            </w:pPr>
            <w:r w:rsidRPr="00417C7E">
              <w:rPr>
                <w:sz w:val="18"/>
                <w:szCs w:val="18"/>
              </w:rPr>
              <w:t>_____________________________________</w:t>
            </w:r>
          </w:p>
          <w:p w14:paraId="270F3B03" w14:textId="2403823C" w:rsidR="00802C1A" w:rsidRPr="00417C7E" w:rsidRDefault="00802C1A" w:rsidP="00CF5F63">
            <w:pPr>
              <w:jc w:val="both"/>
              <w:rPr>
                <w:b/>
                <w:sz w:val="18"/>
                <w:szCs w:val="18"/>
              </w:rPr>
            </w:pPr>
            <w:r w:rsidRPr="00417C7E">
              <w:rPr>
                <w:sz w:val="18"/>
                <w:szCs w:val="18"/>
              </w:rPr>
              <w:t>_____________________________________</w:t>
            </w:r>
          </w:p>
        </w:tc>
      </w:tr>
      <w:tr w:rsidR="00802C1A" w:rsidRPr="00212482" w14:paraId="30CCA2C4" w14:textId="77777777" w:rsidTr="00802C1A">
        <w:tc>
          <w:tcPr>
            <w:tcW w:w="5103" w:type="dxa"/>
          </w:tcPr>
          <w:p w14:paraId="0518221F" w14:textId="77777777" w:rsidR="00802C1A" w:rsidRPr="00212482" w:rsidRDefault="00802C1A" w:rsidP="00212482">
            <w:pPr>
              <w:rPr>
                <w:b/>
                <w:sz w:val="18"/>
                <w:szCs w:val="18"/>
              </w:rPr>
            </w:pPr>
          </w:p>
        </w:tc>
        <w:tc>
          <w:tcPr>
            <w:tcW w:w="5030" w:type="dxa"/>
          </w:tcPr>
          <w:p w14:paraId="358D118B" w14:textId="77777777" w:rsidR="00802C1A" w:rsidRPr="00417C7E" w:rsidRDefault="00802C1A" w:rsidP="00CF5F63">
            <w:pPr>
              <w:rPr>
                <w:sz w:val="18"/>
                <w:szCs w:val="18"/>
              </w:rPr>
            </w:pPr>
          </w:p>
          <w:p w14:paraId="09E1A6E7" w14:textId="57E57272" w:rsidR="00802C1A" w:rsidRPr="00417C7E" w:rsidRDefault="00802C1A" w:rsidP="00CF5F6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ADD9826" w14:textId="21DE36D2" w:rsidR="00802C1A" w:rsidRDefault="00802C1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GoBack"/>
      <w:bookmarkEnd w:id="6"/>
      <w:bookmarkEnd w:id="7"/>
    </w:p>
    <w:sectPr w:rsidR="00802C1A" w:rsidSect="0027473A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7045F" w14:textId="77777777" w:rsidR="003504FA" w:rsidRDefault="003504FA" w:rsidP="0027473A">
      <w:pPr>
        <w:spacing w:after="0" w:line="240" w:lineRule="auto"/>
      </w:pPr>
      <w:r>
        <w:separator/>
      </w:r>
    </w:p>
  </w:endnote>
  <w:endnote w:type="continuationSeparator" w:id="0">
    <w:p w14:paraId="21F129F6" w14:textId="77777777" w:rsidR="003504FA" w:rsidRDefault="003504FA" w:rsidP="002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479046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FEC398" w14:textId="748EDB2C" w:rsidR="003C3B52" w:rsidRPr="003C3B52" w:rsidRDefault="003C3B52">
        <w:pPr>
          <w:pStyle w:val="a5"/>
          <w:jc w:val="center"/>
          <w:rPr>
            <w:rFonts w:ascii="Times New Roman" w:hAnsi="Times New Roman" w:cs="Times New Roman"/>
            <w:i/>
            <w:iCs/>
          </w:rPr>
        </w:pPr>
        <w:r w:rsidRPr="003C3B52">
          <w:rPr>
            <w:rFonts w:ascii="Times New Roman" w:hAnsi="Times New Roman" w:cs="Times New Roman"/>
            <w:i/>
            <w:iCs/>
          </w:rPr>
          <w:t xml:space="preserve">Исполнитель______________     </w:t>
        </w:r>
        <w:r>
          <w:rPr>
            <w:rFonts w:ascii="Times New Roman" w:hAnsi="Times New Roman" w:cs="Times New Roman"/>
            <w:i/>
            <w:iCs/>
          </w:rPr>
          <w:t xml:space="preserve">                                        </w:t>
        </w:r>
        <w:r w:rsidRPr="003C3B52">
          <w:rPr>
            <w:rFonts w:ascii="Times New Roman" w:hAnsi="Times New Roman" w:cs="Times New Roman"/>
            <w:i/>
            <w:iCs/>
          </w:rPr>
          <w:t xml:space="preserve">                      Заказчик______________</w:t>
        </w:r>
      </w:p>
      <w:p w14:paraId="313CC4AE" w14:textId="6828A996" w:rsidR="0027473A" w:rsidRPr="003C3B52" w:rsidRDefault="0027473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3B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3B5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3B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6AE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C3B5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521896" w14:textId="77777777" w:rsidR="0027473A" w:rsidRDefault="00274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8515C" w14:textId="77777777" w:rsidR="003504FA" w:rsidRDefault="003504FA" w:rsidP="0027473A">
      <w:pPr>
        <w:spacing w:after="0" w:line="240" w:lineRule="auto"/>
      </w:pPr>
      <w:r>
        <w:separator/>
      </w:r>
    </w:p>
  </w:footnote>
  <w:footnote w:type="continuationSeparator" w:id="0">
    <w:p w14:paraId="669F53C9" w14:textId="77777777" w:rsidR="003504FA" w:rsidRDefault="003504FA" w:rsidP="002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3DC"/>
    <w:multiLevelType w:val="hybridMultilevel"/>
    <w:tmpl w:val="1626178C"/>
    <w:lvl w:ilvl="0" w:tplc="ED3819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3F96"/>
    <w:multiLevelType w:val="hybridMultilevel"/>
    <w:tmpl w:val="1626178C"/>
    <w:lvl w:ilvl="0" w:tplc="ED3819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997"/>
    <w:multiLevelType w:val="hybridMultilevel"/>
    <w:tmpl w:val="6DD038EC"/>
    <w:lvl w:ilvl="0" w:tplc="177E9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C487E"/>
    <w:multiLevelType w:val="hybridMultilevel"/>
    <w:tmpl w:val="C94AC22A"/>
    <w:lvl w:ilvl="0" w:tplc="E2A8FA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94ECE"/>
    <w:multiLevelType w:val="hybridMultilevel"/>
    <w:tmpl w:val="C94AC22A"/>
    <w:lvl w:ilvl="0" w:tplc="E2A8FA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CA"/>
    <w:rsid w:val="000164A3"/>
    <w:rsid w:val="00020599"/>
    <w:rsid w:val="000259CA"/>
    <w:rsid w:val="000713BF"/>
    <w:rsid w:val="000A1D68"/>
    <w:rsid w:val="0011795C"/>
    <w:rsid w:val="0012457A"/>
    <w:rsid w:val="00167F8C"/>
    <w:rsid w:val="00180AA8"/>
    <w:rsid w:val="001B491E"/>
    <w:rsid w:val="001C0E25"/>
    <w:rsid w:val="001F154E"/>
    <w:rsid w:val="00212482"/>
    <w:rsid w:val="00263870"/>
    <w:rsid w:val="0027473A"/>
    <w:rsid w:val="00287CA7"/>
    <w:rsid w:val="002B01B9"/>
    <w:rsid w:val="002B7355"/>
    <w:rsid w:val="002E6CC7"/>
    <w:rsid w:val="00320796"/>
    <w:rsid w:val="003504FA"/>
    <w:rsid w:val="00386921"/>
    <w:rsid w:val="00386BB5"/>
    <w:rsid w:val="003C3B52"/>
    <w:rsid w:val="003D72BD"/>
    <w:rsid w:val="00406D78"/>
    <w:rsid w:val="00410D7B"/>
    <w:rsid w:val="00417350"/>
    <w:rsid w:val="00417C7E"/>
    <w:rsid w:val="004B07C6"/>
    <w:rsid w:val="004F1A9B"/>
    <w:rsid w:val="00502AA6"/>
    <w:rsid w:val="005A233A"/>
    <w:rsid w:val="005C176B"/>
    <w:rsid w:val="005F6DD9"/>
    <w:rsid w:val="00611262"/>
    <w:rsid w:val="00616335"/>
    <w:rsid w:val="006D408D"/>
    <w:rsid w:val="006F3514"/>
    <w:rsid w:val="00777C17"/>
    <w:rsid w:val="00802C1A"/>
    <w:rsid w:val="00826AE7"/>
    <w:rsid w:val="00843D0A"/>
    <w:rsid w:val="00846242"/>
    <w:rsid w:val="00854E62"/>
    <w:rsid w:val="0086041A"/>
    <w:rsid w:val="008922D6"/>
    <w:rsid w:val="008E5088"/>
    <w:rsid w:val="008F6C65"/>
    <w:rsid w:val="00902EF4"/>
    <w:rsid w:val="009B5253"/>
    <w:rsid w:val="00A07025"/>
    <w:rsid w:val="00A70606"/>
    <w:rsid w:val="00A81D88"/>
    <w:rsid w:val="00AE1E9F"/>
    <w:rsid w:val="00AE7813"/>
    <w:rsid w:val="00B200B9"/>
    <w:rsid w:val="00B300E7"/>
    <w:rsid w:val="00B3452B"/>
    <w:rsid w:val="00B92DEC"/>
    <w:rsid w:val="00B93DAB"/>
    <w:rsid w:val="00BA756D"/>
    <w:rsid w:val="00BD2E18"/>
    <w:rsid w:val="00BF22F9"/>
    <w:rsid w:val="00C22B53"/>
    <w:rsid w:val="00CB489F"/>
    <w:rsid w:val="00D05195"/>
    <w:rsid w:val="00D4093F"/>
    <w:rsid w:val="00D866A2"/>
    <w:rsid w:val="00E05F79"/>
    <w:rsid w:val="00E93B79"/>
    <w:rsid w:val="00EE5567"/>
    <w:rsid w:val="00F073C1"/>
    <w:rsid w:val="00F25099"/>
    <w:rsid w:val="00F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CCC8"/>
  <w15:docId w15:val="{FEA4C214-CD22-4D98-AF89-C86189CF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73A"/>
  </w:style>
  <w:style w:type="paragraph" w:styleId="a5">
    <w:name w:val="footer"/>
    <w:basedOn w:val="a"/>
    <w:link w:val="a6"/>
    <w:uiPriority w:val="99"/>
    <w:unhideWhenUsed/>
    <w:rsid w:val="0027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73A"/>
  </w:style>
  <w:style w:type="table" w:styleId="a7">
    <w:name w:val="Table Grid"/>
    <w:basedOn w:val="a1"/>
    <w:uiPriority w:val="39"/>
    <w:rsid w:val="0021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5;&#1085;&#1072;&#1076;&#1080;&#1081;\Documents\&#1053;&#1072;&#1089;&#1090;&#1088;&#1072;&#1080;&#1074;&#1072;&#1077;&#1084;&#1099;&#1077;%20&#1096;&#1072;&#1073;&#1083;&#1086;&#1085;&#1099;%20Office\&#1053;&#1086;&#1074;&#1099;&#1081;%20&#1076;&#1086;&#1082;&#1091;&#1084;&#1077;&#1085;&#109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документ.dotm</Template>
  <TotalTime>1</TotalTime>
  <Pages>5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Киселев</dc:creator>
  <cp:lastModifiedBy>NMKSecretar</cp:lastModifiedBy>
  <cp:revision>3</cp:revision>
  <cp:lastPrinted>2023-10-27T08:11:00Z</cp:lastPrinted>
  <dcterms:created xsi:type="dcterms:W3CDTF">2024-09-06T13:52:00Z</dcterms:created>
  <dcterms:modified xsi:type="dcterms:W3CDTF">2024-09-06T13:54:00Z</dcterms:modified>
</cp:coreProperties>
</file>